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3849" w14:textId="2CF505B3" w:rsidR="00141380" w:rsidRPr="006376E0" w:rsidRDefault="00141380" w:rsidP="00813A7C">
      <w:pPr>
        <w:spacing w:after="160" w:line="259" w:lineRule="auto"/>
        <w:jc w:val="center"/>
        <w:rPr>
          <w:rFonts w:cs="Arial"/>
          <w:b/>
          <w:kern w:val="28"/>
          <w:sz w:val="26"/>
          <w:szCs w:val="26"/>
          <w:lang w:val="en-GB"/>
        </w:rPr>
      </w:pPr>
      <w:bookmarkStart w:id="0" w:name="TheProgramSelfStudy"/>
      <w:bookmarkStart w:id="1" w:name="introtoselfstudy"/>
      <w:bookmarkStart w:id="2" w:name="_Hlk70348367"/>
      <w:r w:rsidRPr="006376E0">
        <w:rPr>
          <w:rFonts w:cs="Arial"/>
          <w:b/>
          <w:kern w:val="28"/>
          <w:sz w:val="26"/>
          <w:szCs w:val="26"/>
          <w:lang w:val="en-GB"/>
        </w:rPr>
        <w:t xml:space="preserve">New </w:t>
      </w:r>
      <w:r w:rsidR="00AB6E1E" w:rsidRPr="006376E0">
        <w:rPr>
          <w:rFonts w:cs="Arial"/>
          <w:b/>
          <w:kern w:val="28"/>
          <w:sz w:val="26"/>
          <w:szCs w:val="26"/>
          <w:lang w:val="en-GB"/>
        </w:rPr>
        <w:t xml:space="preserve">Undergraduate </w:t>
      </w:r>
      <w:r w:rsidR="00EF5C6C" w:rsidRPr="006376E0">
        <w:rPr>
          <w:rFonts w:cs="Arial"/>
          <w:b/>
          <w:kern w:val="28"/>
          <w:sz w:val="26"/>
          <w:szCs w:val="26"/>
          <w:lang w:val="en-GB"/>
        </w:rPr>
        <w:t>Module</w:t>
      </w:r>
      <w:r w:rsidR="006376E0" w:rsidRPr="006376E0">
        <w:rPr>
          <w:rFonts w:cs="Arial"/>
          <w:b/>
          <w:kern w:val="28"/>
          <w:sz w:val="26"/>
          <w:szCs w:val="26"/>
          <w:lang w:val="en-GB"/>
        </w:rPr>
        <w:t>/Certificate</w:t>
      </w:r>
      <w:r w:rsidRPr="006376E0">
        <w:rPr>
          <w:rFonts w:cs="Arial"/>
          <w:b/>
          <w:kern w:val="28"/>
          <w:sz w:val="26"/>
          <w:szCs w:val="26"/>
          <w:lang w:val="en-GB"/>
        </w:rPr>
        <w:t xml:space="preserve"> Proposal</w:t>
      </w:r>
      <w:r w:rsidR="003D73C6" w:rsidRPr="006376E0">
        <w:rPr>
          <w:rFonts w:cs="Arial"/>
          <w:b/>
          <w:kern w:val="28"/>
          <w:sz w:val="26"/>
          <w:szCs w:val="26"/>
          <w:lang w:val="en-GB"/>
        </w:rPr>
        <w:t xml:space="preserve"> Process and Template</w:t>
      </w:r>
    </w:p>
    <w:bookmarkEnd w:id="0"/>
    <w:bookmarkEnd w:id="1"/>
    <w:p w14:paraId="02329214" w14:textId="77777777" w:rsidR="00F801C1" w:rsidRDefault="00F801C1" w:rsidP="00813A7C">
      <w:pPr>
        <w:spacing w:after="240" w:line="259" w:lineRule="auto"/>
        <w:rPr>
          <w:rFonts w:cs="Arial"/>
          <w:bCs/>
          <w:kern w:val="28"/>
          <w:sz w:val="24"/>
          <w:szCs w:val="24"/>
          <w:highlight w:val="yellow"/>
          <w:lang w:val="en-GB"/>
        </w:rPr>
      </w:pPr>
    </w:p>
    <w:p w14:paraId="41F7F9D4" w14:textId="4732781B" w:rsidR="00F5558A" w:rsidRDefault="00F5558A" w:rsidP="00F5558A">
      <w:pPr>
        <w:spacing w:after="240" w:line="259" w:lineRule="auto"/>
        <w:rPr>
          <w:rFonts w:eastAsia="Calibri" w:cs="Arial"/>
          <w:sz w:val="24"/>
          <w:szCs w:val="24"/>
        </w:rPr>
      </w:pPr>
      <w:bookmarkStart w:id="3" w:name="_Hlk171004429"/>
      <w:r w:rsidRPr="007358A2">
        <w:rPr>
          <w:rFonts w:eastAsia="Calibri" w:cs="Arial"/>
          <w:sz w:val="24"/>
          <w:szCs w:val="24"/>
        </w:rPr>
        <w:t>Proposals for all new undergraduate modules within approved degrees</w:t>
      </w:r>
      <w:r w:rsidR="00AE4A11">
        <w:rPr>
          <w:rFonts w:eastAsia="Calibri" w:cs="Arial"/>
          <w:sz w:val="24"/>
          <w:szCs w:val="24"/>
        </w:rPr>
        <w:t xml:space="preserve"> </w:t>
      </w:r>
      <w:r w:rsidRPr="007358A2">
        <w:rPr>
          <w:rFonts w:eastAsia="Calibri" w:cs="Arial"/>
          <w:sz w:val="24"/>
          <w:szCs w:val="24"/>
        </w:rPr>
        <w:t xml:space="preserve">require review and approval by Western’s Senate and </w:t>
      </w:r>
      <w:r>
        <w:rPr>
          <w:rFonts w:eastAsia="Calibri" w:cs="Arial"/>
          <w:sz w:val="24"/>
          <w:szCs w:val="24"/>
        </w:rPr>
        <w:t xml:space="preserve">in certain circumstances </w:t>
      </w:r>
      <w:r w:rsidRPr="007358A2">
        <w:rPr>
          <w:rFonts w:eastAsia="Calibri" w:cs="Arial"/>
          <w:sz w:val="24"/>
          <w:szCs w:val="24"/>
        </w:rPr>
        <w:t>must subsequently be approved by the Quality Council.</w:t>
      </w:r>
    </w:p>
    <w:p w14:paraId="614B91F8" w14:textId="38505A66" w:rsidR="00F5558A" w:rsidRDefault="00F5558A" w:rsidP="00F5558A">
      <w:pPr>
        <w:spacing w:after="240" w:line="259" w:lineRule="auto"/>
        <w:rPr>
          <w:rFonts w:eastAsia="Calibri" w:cs="Arial"/>
          <w:sz w:val="24"/>
          <w:szCs w:val="24"/>
        </w:rPr>
      </w:pPr>
      <w:r>
        <w:rPr>
          <w:rFonts w:eastAsia="Calibri" w:cs="Arial"/>
          <w:sz w:val="24"/>
          <w:szCs w:val="24"/>
        </w:rPr>
        <w:t>This template is associated with the proposal of modules</w:t>
      </w:r>
      <w:r w:rsidR="009C7947">
        <w:rPr>
          <w:rFonts w:eastAsia="Calibri" w:cs="Arial"/>
          <w:sz w:val="24"/>
          <w:szCs w:val="24"/>
        </w:rPr>
        <w:t xml:space="preserve"> (and certain undergraduate certificates)</w:t>
      </w:r>
      <w:r>
        <w:rPr>
          <w:rFonts w:eastAsia="Calibri" w:cs="Arial"/>
          <w:sz w:val="24"/>
          <w:szCs w:val="24"/>
        </w:rPr>
        <w:t xml:space="preserve"> that will be evaluated as part of the “Major Modifications” protocol in Western’s Institutional Quality Assurance Process (IQAP) document. Typically, module proposals that fall into this protocol are those for which 1) </w:t>
      </w:r>
      <w:r w:rsidRPr="00F5558A">
        <w:rPr>
          <w:rFonts w:eastAsia="Calibri" w:cs="Arial"/>
          <w:sz w:val="24"/>
          <w:szCs w:val="24"/>
        </w:rPr>
        <w:t>requirements and learning outcomes</w:t>
      </w:r>
      <w:r>
        <w:rPr>
          <w:rFonts w:eastAsia="Calibri" w:cs="Arial"/>
          <w:sz w:val="24"/>
          <w:szCs w:val="24"/>
        </w:rPr>
        <w:t xml:space="preserve"> are not substantially changed from other modules in the program; and 2) </w:t>
      </w:r>
      <w:r w:rsidRPr="00F5558A">
        <w:rPr>
          <w:rFonts w:eastAsia="Calibri" w:cs="Arial"/>
          <w:sz w:val="24"/>
          <w:szCs w:val="24"/>
        </w:rPr>
        <w:t>the proposed module</w:t>
      </w:r>
      <w:r>
        <w:rPr>
          <w:rFonts w:eastAsia="Calibri" w:cs="Arial"/>
          <w:sz w:val="24"/>
          <w:szCs w:val="24"/>
        </w:rPr>
        <w:t>(s)</w:t>
      </w:r>
      <w:r w:rsidRPr="00F5558A">
        <w:rPr>
          <w:rFonts w:eastAsia="Calibri" w:cs="Arial"/>
          <w:sz w:val="24"/>
          <w:szCs w:val="24"/>
        </w:rPr>
        <w:t xml:space="preserve"> comprises primarily existing courses and is offered with existing faculty expertise and resources</w:t>
      </w:r>
      <w:r>
        <w:rPr>
          <w:rFonts w:eastAsia="Calibri" w:cs="Arial"/>
          <w:sz w:val="24"/>
          <w:szCs w:val="24"/>
        </w:rPr>
        <w:t>.</w:t>
      </w:r>
      <w:r w:rsidR="00AE4A11">
        <w:rPr>
          <w:rFonts w:eastAsia="Calibri" w:cs="Arial"/>
          <w:sz w:val="24"/>
          <w:szCs w:val="24"/>
        </w:rPr>
        <w:t xml:space="preserve"> </w:t>
      </w:r>
      <w:r>
        <w:rPr>
          <w:rFonts w:eastAsia="Calibri" w:cs="Arial"/>
          <w:sz w:val="24"/>
          <w:szCs w:val="24"/>
        </w:rPr>
        <w:t>Program or module proposals that are more substantive follow the “New Program Approval” protocol, as outlined in the IQAP document.</w:t>
      </w:r>
    </w:p>
    <w:p w14:paraId="2C44920C" w14:textId="53912EE4" w:rsidR="00F5558A" w:rsidRPr="007358A2" w:rsidRDefault="00F5558A" w:rsidP="00F5558A">
      <w:pPr>
        <w:spacing w:after="240" w:line="259" w:lineRule="auto"/>
        <w:rPr>
          <w:rFonts w:eastAsia="Calibri" w:cs="Arial"/>
          <w:sz w:val="24"/>
          <w:szCs w:val="24"/>
        </w:rPr>
      </w:pPr>
      <w:r>
        <w:rPr>
          <w:rFonts w:eastAsia="Calibri" w:cs="Arial"/>
          <w:sz w:val="24"/>
          <w:szCs w:val="24"/>
        </w:rPr>
        <w:t xml:space="preserve">Once completed </w:t>
      </w:r>
      <w:r w:rsidR="002B2AB6">
        <w:rPr>
          <w:rFonts w:eastAsia="Calibri" w:cs="Arial"/>
          <w:sz w:val="24"/>
          <w:szCs w:val="24"/>
        </w:rPr>
        <w:t xml:space="preserve">this template will be presented at the Subcommittee </w:t>
      </w:r>
      <w:r w:rsidR="009210BC">
        <w:rPr>
          <w:rFonts w:eastAsia="Calibri" w:cs="Arial"/>
          <w:sz w:val="24"/>
          <w:szCs w:val="24"/>
        </w:rPr>
        <w:t>on</w:t>
      </w:r>
      <w:r w:rsidR="002B2AB6">
        <w:rPr>
          <w:rFonts w:eastAsia="Calibri" w:cs="Arial"/>
          <w:sz w:val="24"/>
          <w:szCs w:val="24"/>
        </w:rPr>
        <w:t xml:space="preserve"> Program Review – Undergraduate (SUPR-U)</w:t>
      </w:r>
      <w:r w:rsidR="009210BC">
        <w:rPr>
          <w:rFonts w:eastAsia="Calibri" w:cs="Arial"/>
          <w:sz w:val="24"/>
          <w:szCs w:val="24"/>
        </w:rPr>
        <w:t>. The proposal will also be</w:t>
      </w:r>
      <w:r w:rsidR="002B2AB6">
        <w:rPr>
          <w:rFonts w:eastAsia="Calibri" w:cs="Arial"/>
          <w:sz w:val="24"/>
          <w:szCs w:val="24"/>
        </w:rPr>
        <w:t xml:space="preserve"> subsequently </w:t>
      </w:r>
      <w:r w:rsidR="009210BC">
        <w:rPr>
          <w:rFonts w:eastAsia="Calibri" w:cs="Arial"/>
          <w:sz w:val="24"/>
          <w:szCs w:val="24"/>
        </w:rPr>
        <w:t xml:space="preserve">presented </w:t>
      </w:r>
      <w:r w:rsidR="002B2AB6">
        <w:rPr>
          <w:rFonts w:eastAsia="Calibri" w:cs="Arial"/>
          <w:sz w:val="24"/>
          <w:szCs w:val="24"/>
        </w:rPr>
        <w:t>to the Senate Committee on Academic Curriculum and Awards (ACA)</w:t>
      </w:r>
      <w:r w:rsidR="009210BC">
        <w:rPr>
          <w:rFonts w:eastAsia="Calibri" w:cs="Arial"/>
          <w:sz w:val="24"/>
          <w:szCs w:val="24"/>
        </w:rPr>
        <w:t xml:space="preserve"> and Senate</w:t>
      </w:r>
      <w:r w:rsidR="002B2AB6">
        <w:rPr>
          <w:rFonts w:eastAsia="Calibri" w:cs="Arial"/>
          <w:sz w:val="24"/>
          <w:szCs w:val="24"/>
        </w:rPr>
        <w:t>. Pending any requests for additional information, the review and approval process typically takes a few months</w:t>
      </w:r>
      <w:r w:rsidR="009210BC">
        <w:rPr>
          <w:rFonts w:eastAsia="Calibri" w:cs="Arial"/>
          <w:sz w:val="24"/>
          <w:szCs w:val="24"/>
        </w:rPr>
        <w:t>.</w:t>
      </w:r>
    </w:p>
    <w:p w14:paraId="1F461B53" w14:textId="4D943930" w:rsidR="00141380" w:rsidRPr="00F801C1" w:rsidRDefault="00141380" w:rsidP="00813A7C">
      <w:pPr>
        <w:spacing w:before="240" w:after="160" w:line="259" w:lineRule="auto"/>
        <w:rPr>
          <w:rFonts w:eastAsia="Calibri" w:cs="Arial"/>
          <w:sz w:val="24"/>
          <w:szCs w:val="24"/>
        </w:rPr>
      </w:pPr>
      <w:r w:rsidRPr="00F801C1">
        <w:rPr>
          <w:rFonts w:eastAsia="Calibri" w:cs="Arial"/>
          <w:sz w:val="24"/>
          <w:szCs w:val="24"/>
        </w:rPr>
        <w:t xml:space="preserve">Support with the development of the </w:t>
      </w:r>
      <w:r w:rsidR="00F73457" w:rsidRPr="00F801C1">
        <w:rPr>
          <w:rFonts w:eastAsia="Calibri" w:cs="Arial"/>
          <w:sz w:val="24"/>
          <w:szCs w:val="24"/>
        </w:rPr>
        <w:t>proposal</w:t>
      </w:r>
      <w:r w:rsidR="00AE4A11">
        <w:rPr>
          <w:rFonts w:eastAsia="Calibri" w:cs="Arial"/>
          <w:sz w:val="24"/>
          <w:szCs w:val="24"/>
        </w:rPr>
        <w:t xml:space="preserve"> </w:t>
      </w:r>
      <w:r w:rsidRPr="00F801C1">
        <w:rPr>
          <w:rFonts w:eastAsia="Calibri" w:cs="Arial"/>
          <w:sz w:val="24"/>
          <w:szCs w:val="24"/>
        </w:rPr>
        <w:t>can be procured through the Office of Academic Quality and Enhancement (OAQE) and/or the Centre for Teaching and Learning (CTL).</w:t>
      </w:r>
    </w:p>
    <w:p w14:paraId="68BC0689" w14:textId="65606E41" w:rsidR="005531AA" w:rsidRDefault="00141380" w:rsidP="00813A7C">
      <w:pPr>
        <w:rPr>
          <w:rStyle w:val="Hyperlink"/>
          <w:rFonts w:cs="Arial"/>
          <w:bCs/>
          <w:color w:val="auto"/>
          <w:kern w:val="28"/>
          <w:sz w:val="24"/>
          <w:szCs w:val="24"/>
          <w:u w:val="none"/>
          <w:lang w:val="en-GB"/>
        </w:rPr>
      </w:pPr>
      <w:r w:rsidRPr="005B49C5">
        <w:rPr>
          <w:rFonts w:cs="Arial"/>
          <w:bCs/>
          <w:kern w:val="28"/>
          <w:sz w:val="24"/>
          <w:szCs w:val="24"/>
          <w:lang w:val="en-GB"/>
        </w:rPr>
        <w:t xml:space="preserve">Any questions can be directed to the OAQE at: </w:t>
      </w:r>
      <w:hyperlink r:id="rId8" w:history="1">
        <w:r w:rsidR="00AB6E1E" w:rsidRPr="002669A1">
          <w:rPr>
            <w:rStyle w:val="Hyperlink"/>
            <w:rFonts w:cs="Arial"/>
            <w:bCs/>
            <w:color w:val="3333FF"/>
            <w:kern w:val="28"/>
            <w:sz w:val="24"/>
            <w:szCs w:val="24"/>
            <w:lang w:val="en-GB"/>
          </w:rPr>
          <w:t>OAQE@uwo.ca</w:t>
        </w:r>
      </w:hyperlink>
      <w:r w:rsidR="009210BC" w:rsidRPr="009210BC">
        <w:rPr>
          <w:rStyle w:val="Hyperlink"/>
          <w:rFonts w:cs="Arial"/>
          <w:bCs/>
          <w:color w:val="auto"/>
          <w:kern w:val="28"/>
          <w:sz w:val="24"/>
          <w:szCs w:val="24"/>
          <w:u w:val="none"/>
          <w:lang w:val="en-GB"/>
        </w:rPr>
        <w:t>. For questions about calendar copy or the governance process for proposals, contact the Secretariat at</w:t>
      </w:r>
      <w:r w:rsidR="009210BC">
        <w:rPr>
          <w:rStyle w:val="Hyperlink"/>
          <w:rFonts w:cs="Arial"/>
          <w:bCs/>
          <w:color w:val="auto"/>
          <w:kern w:val="28"/>
          <w:sz w:val="24"/>
          <w:szCs w:val="24"/>
          <w:u w:val="none"/>
          <w:lang w:val="en-GB"/>
        </w:rPr>
        <w:t xml:space="preserve">: </w:t>
      </w:r>
      <w:hyperlink r:id="rId9" w:history="1">
        <w:r w:rsidR="009210BC" w:rsidRPr="002669A1">
          <w:rPr>
            <w:rStyle w:val="Hyperlink"/>
            <w:rFonts w:cs="Arial"/>
            <w:bCs/>
            <w:color w:val="3333FF"/>
            <w:kern w:val="28"/>
            <w:sz w:val="24"/>
            <w:szCs w:val="24"/>
            <w:lang w:val="en-GB"/>
          </w:rPr>
          <w:t>academic_submissions@uwo.ca</w:t>
        </w:r>
      </w:hyperlink>
      <w:r w:rsidR="009210BC">
        <w:rPr>
          <w:rStyle w:val="Hyperlink"/>
          <w:rFonts w:cs="Arial"/>
          <w:bCs/>
          <w:color w:val="auto"/>
          <w:kern w:val="28"/>
          <w:sz w:val="24"/>
          <w:szCs w:val="24"/>
          <w:u w:val="none"/>
          <w:lang w:val="en-GB"/>
        </w:rPr>
        <w:t>.</w:t>
      </w:r>
    </w:p>
    <w:p w14:paraId="186BBC90" w14:textId="2FBD8AA6" w:rsidR="00141380" w:rsidRPr="009210BC" w:rsidRDefault="000C1712" w:rsidP="00813A7C">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w:t>
      </w:r>
      <w:r w:rsidR="00DB3DEA">
        <w:rPr>
          <w:rStyle w:val="Hyperlink"/>
          <w:rFonts w:cs="Arial"/>
          <w:bCs/>
          <w:color w:val="auto"/>
          <w:kern w:val="28"/>
          <w:sz w:val="24"/>
          <w:szCs w:val="24"/>
          <w:u w:val="none"/>
          <w:lang w:val="en-GB"/>
        </w:rPr>
        <w:t xml:space="preserve">using Arial 12-point font </w:t>
      </w:r>
      <w:r>
        <w:rPr>
          <w:rStyle w:val="Hyperlink"/>
          <w:rFonts w:cs="Arial"/>
          <w:bCs/>
          <w:color w:val="auto"/>
          <w:kern w:val="28"/>
          <w:sz w:val="24"/>
          <w:szCs w:val="24"/>
          <w:u w:val="none"/>
          <w:lang w:val="en-GB"/>
        </w:rPr>
        <w:t xml:space="preserve">to the Secretariat at </w:t>
      </w:r>
      <w:hyperlink r:id="rId10"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w:t>
      </w:r>
      <w:r w:rsidR="009D04E0">
        <w:rPr>
          <w:rStyle w:val="Hyperlink"/>
          <w:rFonts w:cs="Arial"/>
          <w:bCs/>
          <w:color w:val="auto"/>
          <w:kern w:val="28"/>
          <w:sz w:val="24"/>
          <w:szCs w:val="24"/>
          <w:u w:val="none"/>
          <w:lang w:val="en-GB"/>
        </w:rPr>
        <w:t xml:space="preserve"> </w:t>
      </w:r>
      <w:r w:rsidR="009D04E0" w:rsidRPr="005D5E3A">
        <w:rPr>
          <w:rFonts w:cs="Arial"/>
          <w:sz w:val="24"/>
          <w:szCs w:val="24"/>
        </w:rPr>
        <w:t>The Secretariat provides support for determining the appropriate governance pathway.</w:t>
      </w:r>
    </w:p>
    <w:bookmarkEnd w:id="3"/>
    <w:p w14:paraId="0BC44D6F" w14:textId="77777777" w:rsidR="00141380" w:rsidRDefault="00141380" w:rsidP="00813A7C"/>
    <w:p w14:paraId="6A207A86" w14:textId="77777777" w:rsidR="00141380" w:rsidRDefault="00141380" w:rsidP="00813A7C"/>
    <w:p w14:paraId="322D043E" w14:textId="77777777" w:rsidR="00141380" w:rsidRDefault="00141380" w:rsidP="00813A7C"/>
    <w:p w14:paraId="551B23E0" w14:textId="77777777" w:rsidR="00141380" w:rsidRDefault="00141380" w:rsidP="00813A7C"/>
    <w:p w14:paraId="47F6E4E5" w14:textId="77777777" w:rsidR="006376E0" w:rsidRPr="006376E0" w:rsidRDefault="00F73457" w:rsidP="006376E0">
      <w:pPr>
        <w:pStyle w:val="Title"/>
        <w:spacing w:before="240"/>
        <w:ind w:left="-142"/>
        <w:rPr>
          <w:sz w:val="34"/>
          <w:szCs w:val="34"/>
        </w:rPr>
      </w:pPr>
      <w:r>
        <w:br w:type="page"/>
      </w:r>
      <w:r w:rsidR="006376E0" w:rsidRPr="006376E0">
        <w:rPr>
          <w:sz w:val="34"/>
          <w:szCs w:val="34"/>
          <w:lang w:val="en-GB"/>
        </w:rPr>
        <w:lastRenderedPageBreak/>
        <w:t xml:space="preserve">New Undergraduate Module/Certificate </w:t>
      </w:r>
      <w:r w:rsidR="006376E0" w:rsidRPr="006376E0">
        <w:rPr>
          <w:sz w:val="34"/>
          <w:szCs w:val="34"/>
        </w:rPr>
        <w:t>Proposal Template</w:t>
      </w:r>
    </w:p>
    <w:p w14:paraId="1F6452D5" w14:textId="65B7EE78" w:rsidR="006376E0" w:rsidRDefault="006376E0" w:rsidP="006376E0">
      <w:pPr>
        <w:pStyle w:val="Title"/>
        <w:spacing w:after="0" w:line="360" w:lineRule="auto"/>
        <w:ind w:left="-284" w:right="-138"/>
        <w:rPr>
          <w:lang w:val="en-GB"/>
        </w:rPr>
      </w:pPr>
      <w:r w:rsidRPr="00E62242">
        <w:rPr>
          <w:szCs w:val="28"/>
        </w:rPr>
        <w:t>(when evaluated as a Major Modification)</w:t>
      </w:r>
      <w:r w:rsidRPr="00657AA6">
        <w:rPr>
          <w:sz w:val="40"/>
          <w:szCs w:val="40"/>
          <w:lang w:val="en-GB"/>
        </w:rPr>
        <w:br/>
      </w:r>
    </w:p>
    <w:p w14:paraId="66CA6D59" w14:textId="75C7971D" w:rsidR="006376E0" w:rsidRPr="005D5E3A" w:rsidRDefault="006376E0" w:rsidP="006376E0">
      <w:pPr>
        <w:spacing w:after="0"/>
        <w:rPr>
          <w:rFonts w:cs="Arial"/>
          <w:sz w:val="24"/>
          <w:szCs w:val="24"/>
        </w:rPr>
      </w:pPr>
      <w:r w:rsidRPr="005D5E3A">
        <w:rPr>
          <w:rFonts w:cs="Arial"/>
          <w:b/>
          <w:bCs/>
          <w:sz w:val="24"/>
          <w:szCs w:val="24"/>
        </w:rPr>
        <w:t xml:space="preserve">Name of the </w:t>
      </w:r>
      <w:r>
        <w:rPr>
          <w:rFonts w:cs="Arial"/>
          <w:b/>
          <w:bCs/>
          <w:sz w:val="24"/>
          <w:szCs w:val="24"/>
        </w:rPr>
        <w:t>Module/Certificate</w:t>
      </w:r>
      <w:r w:rsidRPr="005D5E3A">
        <w:rPr>
          <w:rFonts w:cs="Arial"/>
          <w:b/>
          <w:bCs/>
          <w:sz w:val="24"/>
          <w:szCs w:val="24"/>
        </w:rPr>
        <w:t>:</w:t>
      </w:r>
      <w:r w:rsidRPr="005D5E3A">
        <w:rPr>
          <w:rFonts w:cs="Arial"/>
          <w:sz w:val="24"/>
          <w:szCs w:val="24"/>
        </w:rPr>
        <w:t xml:space="preserve"> </w:t>
      </w:r>
      <w:r w:rsidRPr="005D5E3A">
        <w:rPr>
          <w:rFonts w:cs="Arial"/>
          <w:i/>
          <w:iCs/>
          <w:sz w:val="24"/>
          <w:szCs w:val="24"/>
        </w:rPr>
        <w:t xml:space="preserve">Insert name. </w:t>
      </w:r>
    </w:p>
    <w:p w14:paraId="70702C1E" w14:textId="77777777" w:rsidR="006376E0" w:rsidRDefault="006376E0" w:rsidP="006376E0">
      <w:pPr>
        <w:spacing w:after="0"/>
        <w:rPr>
          <w:rFonts w:cs="Arial"/>
          <w:b/>
          <w:bCs/>
          <w:sz w:val="24"/>
          <w:szCs w:val="24"/>
        </w:rPr>
      </w:pPr>
    </w:p>
    <w:p w14:paraId="1A596081" w14:textId="77777777" w:rsidR="006376E0" w:rsidRPr="005D5E3A" w:rsidRDefault="006376E0" w:rsidP="006376E0">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1D7F406" w14:textId="77777777" w:rsidR="006376E0" w:rsidRDefault="006376E0" w:rsidP="006376E0">
      <w:pPr>
        <w:spacing w:after="0"/>
        <w:rPr>
          <w:rFonts w:cs="Arial"/>
          <w:b/>
          <w:bCs/>
          <w:sz w:val="24"/>
          <w:szCs w:val="24"/>
        </w:rPr>
      </w:pPr>
    </w:p>
    <w:p w14:paraId="04B98F1B" w14:textId="77777777" w:rsidR="006376E0" w:rsidRPr="005D5E3A" w:rsidRDefault="006376E0" w:rsidP="006376E0">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35041012" w14:textId="77777777" w:rsidR="006376E0" w:rsidRDefault="006376E0" w:rsidP="006376E0">
      <w:pPr>
        <w:spacing w:after="0"/>
        <w:rPr>
          <w:rFonts w:cs="Arial"/>
          <w:b/>
          <w:bCs/>
          <w:sz w:val="24"/>
          <w:szCs w:val="24"/>
        </w:rPr>
      </w:pPr>
    </w:p>
    <w:p w14:paraId="77E9575B" w14:textId="06262893" w:rsidR="006376E0" w:rsidRDefault="006376E0" w:rsidP="006376E0">
      <w:pPr>
        <w:spacing w:after="0"/>
        <w:rPr>
          <w:rFonts w:cs="Arial"/>
          <w:b/>
          <w:bCs/>
          <w:sz w:val="24"/>
          <w:szCs w:val="24"/>
        </w:rPr>
      </w:pPr>
      <w:r>
        <w:rPr>
          <w:rFonts w:cs="Arial"/>
          <w:b/>
          <w:bCs/>
          <w:sz w:val="24"/>
          <w:szCs w:val="24"/>
        </w:rPr>
        <w:t xml:space="preserve">Anticipated Date of Introduction: </w:t>
      </w:r>
      <w:r w:rsidRPr="00A14C3B">
        <w:rPr>
          <w:rFonts w:cs="Arial"/>
          <w:i/>
          <w:iCs/>
          <w:sz w:val="24"/>
          <w:szCs w:val="24"/>
        </w:rPr>
        <w:t>Insert here.</w:t>
      </w:r>
    </w:p>
    <w:p w14:paraId="4DC92F93" w14:textId="77777777" w:rsidR="006376E0" w:rsidRDefault="006376E0" w:rsidP="006376E0">
      <w:pPr>
        <w:spacing w:after="0"/>
        <w:rPr>
          <w:rFonts w:cs="Arial"/>
          <w:b/>
          <w:bCs/>
          <w:sz w:val="24"/>
          <w:szCs w:val="24"/>
        </w:rPr>
      </w:pPr>
    </w:p>
    <w:p w14:paraId="4D6019AA" w14:textId="6A31084F" w:rsidR="000C1712" w:rsidRDefault="006376E0" w:rsidP="000C1712">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0C1712" w:rsidRPr="000C1712">
        <w:rPr>
          <w:rFonts w:cs="Arial"/>
          <w:i/>
          <w:iCs/>
          <w:sz w:val="24"/>
          <w:szCs w:val="24"/>
        </w:rPr>
        <w:t xml:space="preserve"> </w:t>
      </w:r>
      <w:bookmarkStart w:id="4" w:name="_Hlk171004541"/>
      <w:r w:rsidR="000C1712">
        <w:rPr>
          <w:rFonts w:cs="Arial"/>
          <w:i/>
          <w:iCs/>
          <w:sz w:val="24"/>
          <w:szCs w:val="24"/>
        </w:rPr>
        <w:t xml:space="preserve">Note the primary contact must be the Dean or Associate Dean. </w:t>
      </w:r>
    </w:p>
    <w:p w14:paraId="7AC561C7" w14:textId="77777777" w:rsidR="000C1712" w:rsidRDefault="000C1712" w:rsidP="000C1712">
      <w:pPr>
        <w:spacing w:after="0"/>
        <w:rPr>
          <w:rFonts w:cs="Arial"/>
          <w:i/>
          <w:iCs/>
          <w:sz w:val="24"/>
          <w:szCs w:val="24"/>
        </w:rPr>
      </w:pPr>
    </w:p>
    <w:p w14:paraId="01450A08" w14:textId="2B958D1D" w:rsidR="000C1712" w:rsidRPr="005D5E3A" w:rsidRDefault="000C1712" w:rsidP="000C1712">
      <w:pPr>
        <w:spacing w:after="0"/>
        <w:rPr>
          <w:rFonts w:cs="Arial"/>
          <w:i/>
          <w:iCs/>
          <w:sz w:val="24"/>
          <w:szCs w:val="24"/>
        </w:rPr>
      </w:pPr>
      <w:r w:rsidRPr="0083687A">
        <w:rPr>
          <w:rFonts w:cs="Arial"/>
          <w:b/>
          <w:bCs/>
          <w:sz w:val="24"/>
          <w:szCs w:val="24"/>
        </w:rPr>
        <w:t>Department/Program Contact</w:t>
      </w:r>
      <w:r>
        <w:rPr>
          <w:rFonts w:cs="Arial"/>
          <w:i/>
          <w:iCs/>
          <w:sz w:val="24"/>
          <w:szCs w:val="24"/>
        </w:rPr>
        <w:t xml:space="preserve">: If there is a department or program level contact for </w:t>
      </w:r>
      <w:r w:rsidR="00CC0960">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bookmarkEnd w:id="4"/>
    <w:p w14:paraId="50E4B3C7" w14:textId="77777777" w:rsidR="006376E0" w:rsidRDefault="006376E0" w:rsidP="006376E0">
      <w:pPr>
        <w:spacing w:after="0"/>
        <w:rPr>
          <w:rFonts w:cs="Arial"/>
          <w:b/>
          <w:bCs/>
          <w:sz w:val="24"/>
          <w:szCs w:val="24"/>
        </w:rPr>
      </w:pPr>
    </w:p>
    <w:p w14:paraId="70D1CD0E" w14:textId="363A33FA" w:rsidR="006376E0" w:rsidRPr="00A14C3B" w:rsidRDefault="006376E0" w:rsidP="006376E0">
      <w:pPr>
        <w:spacing w:after="0"/>
        <w:rPr>
          <w:b/>
          <w:bCs/>
          <w:sz w:val="24"/>
          <w:szCs w:val="22"/>
        </w:rPr>
      </w:pPr>
      <w:r>
        <w:rPr>
          <w:b/>
          <w:bCs/>
          <w:sz w:val="24"/>
          <w:szCs w:val="22"/>
        </w:rPr>
        <w:t>Education Policy Committee</w:t>
      </w:r>
      <w:r w:rsidR="009D04E0">
        <w:rPr>
          <w:b/>
          <w:bCs/>
          <w:sz w:val="24"/>
          <w:szCs w:val="22"/>
        </w:rPr>
        <w:t xml:space="preserve"> (EPC)</w:t>
      </w:r>
      <w:r>
        <w:rPr>
          <w:b/>
          <w:bCs/>
          <w:sz w:val="24"/>
          <w:szCs w:val="22"/>
        </w:rPr>
        <w:t xml:space="preserve"> Approval Date </w:t>
      </w:r>
      <w:r>
        <w:rPr>
          <w:sz w:val="24"/>
          <w:szCs w:val="22"/>
        </w:rPr>
        <w:t>(or equivalent committee)</w:t>
      </w:r>
      <w:r w:rsidRPr="00A70A45">
        <w:rPr>
          <w:rFonts w:cs="Arial"/>
          <w:b/>
          <w:bCs/>
          <w:sz w:val="24"/>
          <w:szCs w:val="24"/>
        </w:rPr>
        <w:t>:</w:t>
      </w:r>
      <w:r>
        <w:rPr>
          <w:rFonts w:cs="Arial"/>
          <w:sz w:val="24"/>
          <w:szCs w:val="24"/>
        </w:rPr>
        <w:t xml:space="preserve"> </w:t>
      </w:r>
      <w:r w:rsidR="009D04E0">
        <w:rPr>
          <w:rFonts w:cs="Arial"/>
          <w:i/>
          <w:iCs/>
          <w:sz w:val="24"/>
          <w:szCs w:val="24"/>
        </w:rPr>
        <w:t xml:space="preserve">List the EPC and approval </w:t>
      </w:r>
      <w:r>
        <w:rPr>
          <w:rFonts w:cs="Arial"/>
          <w:i/>
          <w:iCs/>
          <w:sz w:val="24"/>
          <w:szCs w:val="24"/>
        </w:rPr>
        <w:t>date</w:t>
      </w:r>
      <w:r w:rsidRPr="00A70A45">
        <w:rPr>
          <w:rFonts w:cs="Arial"/>
          <w:i/>
          <w:iCs/>
          <w:sz w:val="24"/>
          <w:szCs w:val="24"/>
        </w:rPr>
        <w:t>.</w:t>
      </w:r>
      <w:r>
        <w:rPr>
          <w:rFonts w:cs="Arial"/>
          <w:sz w:val="24"/>
          <w:szCs w:val="24"/>
        </w:rPr>
        <w:t xml:space="preserve"> </w:t>
      </w:r>
      <w:r w:rsidR="005E7BA5">
        <w:rPr>
          <w:rFonts w:cs="Arial"/>
          <w:i/>
          <w:iCs/>
          <w:sz w:val="24"/>
          <w:szCs w:val="24"/>
        </w:rPr>
        <w:t xml:space="preserve">For joint, combined, or shared </w:t>
      </w:r>
      <w:r w:rsidR="00994A7D">
        <w:rPr>
          <w:rFonts w:cs="Arial"/>
          <w:i/>
          <w:iCs/>
          <w:sz w:val="24"/>
          <w:szCs w:val="24"/>
        </w:rPr>
        <w:t>modules/certificates</w:t>
      </w:r>
      <w:r w:rsidR="005E7BA5">
        <w:rPr>
          <w:rFonts w:cs="Arial"/>
          <w:i/>
          <w:iCs/>
          <w:sz w:val="24"/>
          <w:szCs w:val="24"/>
        </w:rPr>
        <w:t xml:space="preserve">, EPC approval is required from all participating Faculties. </w:t>
      </w:r>
      <w:r w:rsidR="009D04E0" w:rsidRPr="00A70A45">
        <w:rPr>
          <w:rFonts w:cs="Arial"/>
          <w:i/>
          <w:iCs/>
          <w:sz w:val="24"/>
          <w:szCs w:val="24"/>
        </w:rPr>
        <w:t xml:space="preserve">Please also include any other bodies that </w:t>
      </w:r>
      <w:r w:rsidR="00CC0960">
        <w:rPr>
          <w:rFonts w:cs="Arial"/>
          <w:i/>
          <w:iCs/>
          <w:sz w:val="24"/>
          <w:szCs w:val="24"/>
        </w:rPr>
        <w:t xml:space="preserve">have </w:t>
      </w:r>
      <w:r w:rsidR="009D04E0" w:rsidRPr="00A70A45">
        <w:rPr>
          <w:rFonts w:cs="Arial"/>
          <w:i/>
          <w:iCs/>
          <w:sz w:val="24"/>
          <w:szCs w:val="24"/>
        </w:rPr>
        <w:t>approved the proposal.</w:t>
      </w:r>
    </w:p>
    <w:p w14:paraId="3BB48447" w14:textId="77777777" w:rsidR="006376E0" w:rsidRDefault="006376E0" w:rsidP="006376E0">
      <w:pPr>
        <w:spacing w:after="0"/>
        <w:rPr>
          <w:rFonts w:cs="Arial"/>
          <w:b/>
          <w:bCs/>
          <w:sz w:val="24"/>
          <w:szCs w:val="24"/>
        </w:rPr>
      </w:pPr>
    </w:p>
    <w:p w14:paraId="17436ABE" w14:textId="7B21DD81" w:rsidR="006376E0" w:rsidRPr="002F759B" w:rsidRDefault="006376E0" w:rsidP="006376E0">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Subcommittee on Undergraduate Academic Courses (SOC)?</w:t>
      </w:r>
      <w:r w:rsidR="000C1712" w:rsidRPr="000C1712">
        <w:rPr>
          <w:sz w:val="24"/>
          <w:szCs w:val="24"/>
        </w:rPr>
        <w:t xml:space="preserve"> </w:t>
      </w:r>
      <w:r w:rsidR="000C1712">
        <w:rPr>
          <w:sz w:val="24"/>
          <w:szCs w:val="24"/>
        </w:rPr>
        <w:t>Please note that courses must be approved by SOC before a new program proposal may proceed to SUPR_U.</w:t>
      </w:r>
    </w:p>
    <w:p w14:paraId="1062B16D" w14:textId="77777777" w:rsidR="006376E0" w:rsidRPr="002F759B" w:rsidRDefault="006376E0" w:rsidP="006376E0">
      <w:pPr>
        <w:spacing w:after="0"/>
        <w:rPr>
          <w:sz w:val="24"/>
          <w:szCs w:val="24"/>
        </w:rPr>
      </w:pPr>
    </w:p>
    <w:p w14:paraId="353D5121" w14:textId="77777777" w:rsidR="006376E0" w:rsidRPr="002F759B" w:rsidRDefault="00000000" w:rsidP="006376E0">
      <w:pPr>
        <w:spacing w:after="0"/>
        <w:rPr>
          <w:sz w:val="24"/>
          <w:szCs w:val="24"/>
        </w:rPr>
      </w:pPr>
      <w:sdt>
        <w:sdtPr>
          <w:rPr>
            <w:sz w:val="24"/>
            <w:szCs w:val="22"/>
          </w:rPr>
          <w:id w:val="778996205"/>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sidRPr="002F759B">
        <w:rPr>
          <w:sz w:val="24"/>
          <w:szCs w:val="24"/>
        </w:rPr>
        <w:t xml:space="preserve"> No</w:t>
      </w:r>
    </w:p>
    <w:p w14:paraId="0C5E311D" w14:textId="77777777" w:rsidR="006376E0" w:rsidRDefault="00000000" w:rsidP="006376E0">
      <w:pPr>
        <w:spacing w:after="0"/>
        <w:rPr>
          <w:sz w:val="24"/>
          <w:szCs w:val="24"/>
        </w:rPr>
      </w:pPr>
      <w:sdt>
        <w:sdtPr>
          <w:rPr>
            <w:sz w:val="24"/>
            <w:szCs w:val="22"/>
          </w:rPr>
          <w:id w:val="-622149833"/>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sidRPr="002F759B">
        <w:rPr>
          <w:sz w:val="24"/>
          <w:szCs w:val="24"/>
        </w:rPr>
        <w:t xml:space="preserve"> Yes</w:t>
      </w:r>
    </w:p>
    <w:p w14:paraId="148EDC03" w14:textId="77777777" w:rsidR="006376E0" w:rsidRDefault="006376E0" w:rsidP="006376E0">
      <w:pPr>
        <w:spacing w:after="0"/>
        <w:rPr>
          <w:sz w:val="24"/>
          <w:szCs w:val="24"/>
        </w:rPr>
      </w:pPr>
    </w:p>
    <w:p w14:paraId="1BE5AFB8" w14:textId="77777777" w:rsidR="006376E0" w:rsidRDefault="006376E0" w:rsidP="006376E0">
      <w:pPr>
        <w:spacing w:after="0"/>
        <w:rPr>
          <w:b/>
          <w:sz w:val="24"/>
          <w:szCs w:val="22"/>
        </w:rPr>
      </w:pPr>
      <w:r w:rsidRPr="007358A2">
        <w:rPr>
          <w:b/>
          <w:bCs/>
          <w:sz w:val="24"/>
          <w:szCs w:val="22"/>
        </w:rPr>
        <w:t xml:space="preserve">New Calendar Copy </w:t>
      </w:r>
      <w:r w:rsidRPr="007358A2">
        <w:rPr>
          <w:sz w:val="24"/>
          <w:szCs w:val="22"/>
        </w:rPr>
        <w:t>(check the box below to confirm)</w:t>
      </w:r>
    </w:p>
    <w:p w14:paraId="5592EC93" w14:textId="77777777" w:rsidR="006376E0" w:rsidRPr="007358A2" w:rsidRDefault="006376E0" w:rsidP="006376E0">
      <w:pPr>
        <w:spacing w:after="0"/>
        <w:rPr>
          <w:b/>
          <w:bCs/>
          <w:sz w:val="24"/>
          <w:szCs w:val="22"/>
        </w:rPr>
      </w:pPr>
    </w:p>
    <w:p w14:paraId="008AAF3A" w14:textId="397D6BF7" w:rsidR="006376E0" w:rsidRDefault="00000000" w:rsidP="006376E0">
      <w:pPr>
        <w:spacing w:after="0"/>
        <w:rPr>
          <w:sz w:val="24"/>
          <w:szCs w:val="22"/>
        </w:rPr>
      </w:pPr>
      <w:sdt>
        <w:sdtPr>
          <w:rPr>
            <w:sz w:val="24"/>
            <w:szCs w:val="22"/>
          </w:rPr>
          <w:id w:val="-215973647"/>
          <w14:checkbox>
            <w14:checked w14:val="0"/>
            <w14:checkedState w14:val="2612" w14:font="MS Gothic"/>
            <w14:uncheckedState w14:val="2610" w14:font="MS Gothic"/>
          </w14:checkbox>
        </w:sdtPr>
        <w:sdtContent>
          <w:r w:rsidR="006376E0">
            <w:rPr>
              <w:rFonts w:ascii="MS Gothic" w:eastAsia="MS Gothic" w:hAnsi="MS Gothic" w:hint="eastAsia"/>
              <w:sz w:val="24"/>
              <w:szCs w:val="22"/>
            </w:rPr>
            <w:t>☐</w:t>
          </w:r>
        </w:sdtContent>
      </w:sdt>
      <w:r w:rsidR="006376E0">
        <w:rPr>
          <w:sz w:val="24"/>
          <w:szCs w:val="22"/>
        </w:rPr>
        <w:t xml:space="preserve"> </w:t>
      </w:r>
      <w:r w:rsidR="000C1712">
        <w:rPr>
          <w:sz w:val="24"/>
          <w:szCs w:val="22"/>
        </w:rPr>
        <w:t>N</w:t>
      </w:r>
      <w:r w:rsidR="006376E0" w:rsidRPr="007358A2">
        <w:rPr>
          <w:sz w:val="24"/>
          <w:szCs w:val="22"/>
        </w:rPr>
        <w:t xml:space="preserve">ew calendar copy for the proposed program has been included </w:t>
      </w:r>
      <w:r w:rsidR="006376E0">
        <w:rPr>
          <w:sz w:val="24"/>
          <w:szCs w:val="22"/>
        </w:rPr>
        <w:t>as part of item 3.9</w:t>
      </w:r>
    </w:p>
    <w:p w14:paraId="63710628" w14:textId="77777777" w:rsidR="006376E0" w:rsidRDefault="006376E0" w:rsidP="006376E0">
      <w:pPr>
        <w:spacing w:after="0"/>
        <w:rPr>
          <w:sz w:val="24"/>
          <w:szCs w:val="22"/>
        </w:rPr>
      </w:pPr>
    </w:p>
    <w:p w14:paraId="504B7EEA" w14:textId="7D205E14" w:rsidR="00554EB6" w:rsidRDefault="00554EB6" w:rsidP="006376E0">
      <w:pPr>
        <w:spacing w:after="0"/>
        <w:rPr>
          <w:sz w:val="24"/>
          <w:szCs w:val="22"/>
        </w:rPr>
      </w:pPr>
      <w:bookmarkStart w:id="5" w:name="_Hlk167655912"/>
      <w:r w:rsidRPr="00554EB6">
        <w:rPr>
          <w:b/>
          <w:bCs/>
          <w:sz w:val="24"/>
          <w:szCs w:val="22"/>
        </w:rPr>
        <w:t>Consultation Process</w:t>
      </w:r>
      <w:r>
        <w:rPr>
          <w:sz w:val="24"/>
          <w:szCs w:val="22"/>
        </w:rPr>
        <w:t xml:space="preserve"> </w:t>
      </w:r>
      <w:r w:rsidRPr="007358A2">
        <w:rPr>
          <w:sz w:val="24"/>
          <w:szCs w:val="22"/>
        </w:rPr>
        <w:t>(check the box below to confirm)</w:t>
      </w:r>
    </w:p>
    <w:p w14:paraId="3C8016C4" w14:textId="77777777" w:rsidR="000C1712" w:rsidRDefault="000C1712" w:rsidP="006376E0">
      <w:pPr>
        <w:spacing w:after="0"/>
        <w:rPr>
          <w:sz w:val="24"/>
          <w:szCs w:val="22"/>
        </w:rPr>
      </w:pPr>
    </w:p>
    <w:p w14:paraId="3286CEE6" w14:textId="07B16020" w:rsidR="000C1712" w:rsidRDefault="000C1712" w:rsidP="000C1712">
      <w:pPr>
        <w:spacing w:after="0"/>
        <w:rPr>
          <w:sz w:val="24"/>
          <w:szCs w:val="22"/>
        </w:rPr>
      </w:pPr>
      <w:bookmarkStart w:id="6" w:name="_Hlk171004553"/>
      <w:r>
        <w:rPr>
          <w:sz w:val="24"/>
          <w:szCs w:val="22"/>
        </w:rPr>
        <w:t>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78BC2345" w14:textId="77777777" w:rsidR="000C1712" w:rsidRDefault="000C1712" w:rsidP="000C1712">
      <w:pPr>
        <w:spacing w:after="0"/>
        <w:rPr>
          <w:sz w:val="24"/>
          <w:szCs w:val="22"/>
        </w:rPr>
      </w:pPr>
    </w:p>
    <w:p w14:paraId="64A20679" w14:textId="77777777" w:rsidR="000C1712" w:rsidRDefault="000C1712" w:rsidP="000C1712">
      <w:pPr>
        <w:spacing w:after="0"/>
        <w:rPr>
          <w:rFonts w:cs="Arial"/>
          <w:color w:val="000000"/>
          <w:sz w:val="24"/>
          <w:szCs w:val="24"/>
        </w:rPr>
      </w:pPr>
      <w:r>
        <w:rPr>
          <w:sz w:val="24"/>
          <w:szCs w:val="22"/>
        </w:rPr>
        <w:t xml:space="preserve">The Office of the Dean will send a copy of the proposal to the relevant Associate Deans Academic (or equivalent) and Department Chairs of other faculties. They will have 30 days from the date the proposal is received to comment. </w:t>
      </w:r>
      <w:r w:rsidRPr="0083687A">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36DF4C44" w14:textId="77777777" w:rsidR="000C1712" w:rsidRDefault="000C1712" w:rsidP="000C1712">
      <w:pPr>
        <w:spacing w:after="0"/>
        <w:rPr>
          <w:rFonts w:cs="Arial"/>
          <w:color w:val="000000"/>
          <w:sz w:val="24"/>
          <w:szCs w:val="24"/>
        </w:rPr>
      </w:pPr>
    </w:p>
    <w:p w14:paraId="2F7D8D4B" w14:textId="77777777" w:rsidR="000C1712" w:rsidRDefault="000C1712" w:rsidP="000C1712">
      <w:pPr>
        <w:spacing w:after="0"/>
        <w:rPr>
          <w:sz w:val="24"/>
          <w:szCs w:val="22"/>
        </w:rPr>
      </w:pPr>
      <w:r>
        <w:rPr>
          <w:rFonts w:cs="Arial"/>
          <w:color w:val="000000"/>
          <w:sz w:val="24"/>
          <w:szCs w:val="24"/>
        </w:rPr>
        <w:t xml:space="preserve">If, in the view of SUPR-U or ACA, a proposal has not had sufficient consultation, the proposal will be </w:t>
      </w:r>
      <w:proofErr w:type="gramStart"/>
      <w:r>
        <w:rPr>
          <w:rFonts w:cs="Arial"/>
          <w:color w:val="000000"/>
          <w:sz w:val="24"/>
          <w:szCs w:val="24"/>
        </w:rPr>
        <w:t>referred back</w:t>
      </w:r>
      <w:proofErr w:type="gramEnd"/>
      <w:r>
        <w:rPr>
          <w:rFonts w:cs="Arial"/>
          <w:color w:val="000000"/>
          <w:sz w:val="24"/>
          <w:szCs w:val="24"/>
        </w:rPr>
        <w:t xml:space="preserve"> to the Faculty, School or Affiliated University College until this has been done. </w:t>
      </w:r>
    </w:p>
    <w:bookmarkEnd w:id="6"/>
    <w:p w14:paraId="5E2630FB" w14:textId="77777777" w:rsidR="00554EB6" w:rsidRDefault="00554EB6" w:rsidP="006376E0">
      <w:pPr>
        <w:spacing w:after="0"/>
        <w:rPr>
          <w:sz w:val="24"/>
          <w:szCs w:val="22"/>
        </w:rPr>
      </w:pPr>
    </w:p>
    <w:p w14:paraId="0A02EA1E" w14:textId="4FFECF45" w:rsidR="00554EB6" w:rsidRDefault="00000000" w:rsidP="00554EB6">
      <w:pPr>
        <w:spacing w:after="0"/>
        <w:rPr>
          <w:sz w:val="24"/>
          <w:szCs w:val="22"/>
        </w:rPr>
      </w:pPr>
      <w:sdt>
        <w:sdtPr>
          <w:rPr>
            <w:sz w:val="24"/>
            <w:szCs w:val="22"/>
          </w:rPr>
          <w:id w:val="960220858"/>
          <w14:checkbox>
            <w14:checked w14:val="0"/>
            <w14:checkedState w14:val="2612" w14:font="MS Gothic"/>
            <w14:uncheckedState w14:val="2610" w14:font="MS Gothic"/>
          </w14:checkbox>
        </w:sdtPr>
        <w:sdtContent>
          <w:r w:rsidR="00554EB6">
            <w:rPr>
              <w:rFonts w:ascii="MS Gothic" w:eastAsia="MS Gothic" w:hAnsi="MS Gothic" w:hint="eastAsia"/>
              <w:sz w:val="24"/>
              <w:szCs w:val="22"/>
            </w:rPr>
            <w:t>☐</w:t>
          </w:r>
        </w:sdtContent>
      </w:sdt>
      <w:r w:rsidR="00554EB6">
        <w:rPr>
          <w:sz w:val="24"/>
          <w:szCs w:val="22"/>
        </w:rPr>
        <w:t xml:space="preserve"> Consultation with relevant Department Chairs and Deans has taken place.</w:t>
      </w:r>
      <w:r w:rsidR="009D04E0" w:rsidRPr="009D04E0">
        <w:rPr>
          <w:sz w:val="24"/>
          <w:szCs w:val="22"/>
        </w:rPr>
        <w:t xml:space="preserve"> </w:t>
      </w:r>
      <w:r w:rsidR="009D04E0">
        <w:rPr>
          <w:sz w:val="24"/>
          <w:szCs w:val="22"/>
        </w:rPr>
        <w:t>(as part of item 2.1).</w:t>
      </w:r>
    </w:p>
    <w:p w14:paraId="57C652FE" w14:textId="77777777" w:rsidR="007A586C" w:rsidRDefault="007A586C" w:rsidP="00554EB6">
      <w:pPr>
        <w:spacing w:after="0"/>
        <w:rPr>
          <w:sz w:val="24"/>
          <w:szCs w:val="22"/>
        </w:rPr>
      </w:pPr>
    </w:p>
    <w:p w14:paraId="2AE7ACCC" w14:textId="7416DCDE" w:rsidR="00554EB6" w:rsidRDefault="00000000" w:rsidP="00554EB6">
      <w:pPr>
        <w:spacing w:after="0"/>
        <w:rPr>
          <w:sz w:val="24"/>
          <w:szCs w:val="22"/>
        </w:rPr>
      </w:pPr>
      <w:sdt>
        <w:sdtPr>
          <w:rPr>
            <w:sz w:val="24"/>
            <w:szCs w:val="22"/>
          </w:rPr>
          <w:id w:val="-50546661"/>
          <w14:checkbox>
            <w14:checked w14:val="0"/>
            <w14:checkedState w14:val="2612" w14:font="MS Gothic"/>
            <w14:uncheckedState w14:val="2610" w14:font="MS Gothic"/>
          </w14:checkbox>
        </w:sdtPr>
        <w:sdtContent>
          <w:r w:rsidR="00554EB6">
            <w:rPr>
              <w:rFonts w:ascii="MS Gothic" w:eastAsia="MS Gothic" w:hAnsi="MS Gothic" w:hint="eastAsia"/>
              <w:sz w:val="24"/>
              <w:szCs w:val="22"/>
            </w:rPr>
            <w:t>☐</w:t>
          </w:r>
        </w:sdtContent>
      </w:sdt>
      <w:r w:rsidR="00554EB6">
        <w:rPr>
          <w:sz w:val="24"/>
          <w:szCs w:val="22"/>
        </w:rPr>
        <w:t xml:space="preserve"> A final version of this proposal has been shared with the OAQE ahead of submission.</w:t>
      </w:r>
    </w:p>
    <w:p w14:paraId="21E403C6" w14:textId="77777777" w:rsidR="00BF52E8" w:rsidRDefault="00BF52E8" w:rsidP="00554EB6">
      <w:pPr>
        <w:spacing w:after="0"/>
        <w:rPr>
          <w:sz w:val="24"/>
          <w:szCs w:val="22"/>
        </w:rPr>
      </w:pPr>
    </w:p>
    <w:bookmarkEnd w:id="5"/>
    <w:p w14:paraId="0A503C96" w14:textId="77777777" w:rsidR="006376E0" w:rsidRDefault="006376E0" w:rsidP="006376E0">
      <w:pPr>
        <w:spacing w:after="0"/>
        <w:rPr>
          <w:rFonts w:cs="Arial"/>
          <w:b/>
          <w:bCs/>
          <w:sz w:val="24"/>
          <w:szCs w:val="24"/>
        </w:rPr>
      </w:pPr>
    </w:p>
    <w:p w14:paraId="0A0991B5" w14:textId="683A6B07" w:rsidR="00282170" w:rsidRPr="00854887" w:rsidRDefault="00282170" w:rsidP="00854887">
      <w:pPr>
        <w:rPr>
          <w:b/>
          <w:bCs/>
          <w:iCs/>
        </w:rPr>
      </w:pPr>
      <w:r w:rsidRPr="00854887">
        <w:rPr>
          <w:b/>
          <w:bCs/>
          <w:iCs/>
        </w:rPr>
        <w:t>1.</w:t>
      </w:r>
      <w:r w:rsidR="00854887">
        <w:rPr>
          <w:b/>
          <w:bCs/>
          <w:iCs/>
        </w:rPr>
        <w:t>0</w:t>
      </w:r>
      <w:r w:rsidRPr="00854887">
        <w:rPr>
          <w:b/>
          <w:bCs/>
          <w:iCs/>
        </w:rPr>
        <w:tab/>
        <w:t>Description and Rationale</w:t>
      </w:r>
      <w:r w:rsidR="006376E0">
        <w:rPr>
          <w:b/>
          <w:bCs/>
          <w:iCs/>
        </w:rPr>
        <w:t xml:space="preserve"> </w:t>
      </w:r>
      <w:r w:rsidR="006376E0" w:rsidRPr="00177D7F">
        <w:rPr>
          <w:iCs/>
        </w:rPr>
        <w:t xml:space="preserve">(please add text below each of the </w:t>
      </w:r>
      <w:r w:rsidR="006376E0">
        <w:rPr>
          <w:iCs/>
        </w:rPr>
        <w:t xml:space="preserve">following </w:t>
      </w:r>
      <w:r w:rsidR="006376E0" w:rsidRPr="00177D7F">
        <w:rPr>
          <w:iCs/>
        </w:rPr>
        <w:t>headings)</w:t>
      </w:r>
    </w:p>
    <w:p w14:paraId="39DC0DB0" w14:textId="25DD26F0" w:rsidR="00282170" w:rsidRPr="00177DD0" w:rsidRDefault="00282170" w:rsidP="00813A7C">
      <w:pPr>
        <w:rPr>
          <w:iCs/>
        </w:rPr>
      </w:pPr>
      <w:r w:rsidRPr="00177DD0">
        <w:rPr>
          <w:iCs/>
        </w:rPr>
        <w:t>1.1</w:t>
      </w:r>
      <w:r w:rsidRPr="00177DD0">
        <w:rPr>
          <w:iCs/>
        </w:rPr>
        <w:tab/>
      </w:r>
      <w:r w:rsidR="000F3882" w:rsidRPr="00177DD0">
        <w:rPr>
          <w:iCs/>
        </w:rPr>
        <w:t>Provide</w:t>
      </w:r>
      <w:r w:rsidR="00463D22" w:rsidRPr="00177DD0">
        <w:rPr>
          <w:iCs/>
        </w:rPr>
        <w:t xml:space="preserve"> a description of the</w:t>
      </w:r>
      <w:r w:rsidR="00577796" w:rsidRPr="00177DD0">
        <w:rPr>
          <w:iCs/>
        </w:rPr>
        <w:t xml:space="preserve"> proposed</w:t>
      </w:r>
      <w:r w:rsidR="00463D22" w:rsidRPr="00177DD0">
        <w:rPr>
          <w:iCs/>
        </w:rPr>
        <w:t xml:space="preserve"> </w:t>
      </w:r>
      <w:r w:rsidR="00EF5C6C">
        <w:rPr>
          <w:iCs/>
        </w:rPr>
        <w:t>module</w:t>
      </w:r>
      <w:r w:rsidRPr="00177DD0">
        <w:rPr>
          <w:iCs/>
        </w:rPr>
        <w:t>.</w:t>
      </w:r>
    </w:p>
    <w:p w14:paraId="0D27D3A9" w14:textId="665F7CBE" w:rsidR="00282170" w:rsidRPr="00177DD0" w:rsidRDefault="00282170" w:rsidP="007952FC">
      <w:pPr>
        <w:ind w:left="720" w:hanging="720"/>
        <w:rPr>
          <w:iCs/>
        </w:rPr>
      </w:pPr>
      <w:r w:rsidRPr="00177DD0">
        <w:rPr>
          <w:iCs/>
        </w:rPr>
        <w:t>1.</w:t>
      </w:r>
      <w:r w:rsidR="00854887">
        <w:rPr>
          <w:iCs/>
        </w:rPr>
        <w:t>2</w:t>
      </w:r>
      <w:r w:rsidRPr="00177DD0">
        <w:rPr>
          <w:iCs/>
        </w:rPr>
        <w:tab/>
        <w:t xml:space="preserve">What has led to the proposal of this </w:t>
      </w:r>
      <w:r w:rsidR="00EF5C6C">
        <w:rPr>
          <w:iCs/>
        </w:rPr>
        <w:t>module</w:t>
      </w:r>
      <w:r w:rsidR="007952FC">
        <w:rPr>
          <w:iCs/>
        </w:rPr>
        <w:t xml:space="preserve"> (e.g., </w:t>
      </w:r>
      <w:r w:rsidR="007952FC" w:rsidRPr="007952FC">
        <w:rPr>
          <w:iCs/>
        </w:rPr>
        <w:t xml:space="preserve">recommendation from </w:t>
      </w:r>
      <w:r w:rsidR="007952FC">
        <w:rPr>
          <w:iCs/>
        </w:rPr>
        <w:t xml:space="preserve">a program </w:t>
      </w:r>
      <w:r w:rsidR="007952FC" w:rsidRPr="007952FC">
        <w:rPr>
          <w:iCs/>
        </w:rPr>
        <w:t>review, evolution of the discipline, result of monitoring a new program, change in faculty expertise, student demand, efficiencies, etc.</w:t>
      </w:r>
      <w:r w:rsidR="007952FC">
        <w:rPr>
          <w:iCs/>
        </w:rPr>
        <w:t>)</w:t>
      </w:r>
      <w:r w:rsidRPr="00177DD0">
        <w:rPr>
          <w:iCs/>
        </w:rPr>
        <w:t>?</w:t>
      </w:r>
    </w:p>
    <w:p w14:paraId="3223AF01" w14:textId="1BA24573" w:rsidR="00282170" w:rsidRDefault="00282170" w:rsidP="00EF5C6C">
      <w:pPr>
        <w:ind w:left="720" w:hanging="720"/>
        <w:rPr>
          <w:iCs/>
        </w:rPr>
      </w:pPr>
      <w:r w:rsidRPr="00177DD0">
        <w:rPr>
          <w:iCs/>
        </w:rPr>
        <w:t>1.</w:t>
      </w:r>
      <w:r w:rsidR="00854887">
        <w:rPr>
          <w:iCs/>
        </w:rPr>
        <w:t>3</w:t>
      </w:r>
      <w:r w:rsidRPr="00177DD0">
        <w:rPr>
          <w:iCs/>
        </w:rPr>
        <w:tab/>
      </w:r>
      <w:r w:rsidR="003F69A5" w:rsidRPr="003F69A5">
        <w:rPr>
          <w:iCs/>
        </w:rPr>
        <w:t xml:space="preserve">Describe what evidence there is of substantial </w:t>
      </w:r>
      <w:r w:rsidR="006B48F4">
        <w:rPr>
          <w:iCs/>
        </w:rPr>
        <w:t xml:space="preserve">new </w:t>
      </w:r>
      <w:r w:rsidR="003F69A5" w:rsidRPr="003F69A5">
        <w:rPr>
          <w:iCs/>
        </w:rPr>
        <w:t xml:space="preserve">demand or need for </w:t>
      </w:r>
      <w:r w:rsidR="00EF5C6C">
        <w:rPr>
          <w:iCs/>
        </w:rPr>
        <w:t>the new module</w:t>
      </w:r>
      <w:r w:rsidR="003F69A5" w:rsidRPr="003F69A5">
        <w:rPr>
          <w:iCs/>
        </w:rPr>
        <w:t xml:space="preserve"> in this area and what other grounds there are to justify introducing this </w:t>
      </w:r>
      <w:r w:rsidR="0020578E">
        <w:rPr>
          <w:iCs/>
        </w:rPr>
        <w:t>module</w:t>
      </w:r>
      <w:r w:rsidR="00F21B73">
        <w:rPr>
          <w:iCs/>
        </w:rPr>
        <w:t xml:space="preserve"> </w:t>
      </w:r>
      <w:r w:rsidR="00F21B73" w:rsidRPr="007358A2">
        <w:rPr>
          <w:iCs/>
        </w:rPr>
        <w:t>(e.g., student demand, social need, new opportunity)</w:t>
      </w:r>
      <w:r w:rsidR="00D61839">
        <w:rPr>
          <w:iCs/>
        </w:rPr>
        <w:t>.</w:t>
      </w:r>
      <w:r w:rsidR="006B48F4">
        <w:rPr>
          <w:iCs/>
        </w:rPr>
        <w:t xml:space="preserve"> </w:t>
      </w:r>
    </w:p>
    <w:p w14:paraId="5F9F774F" w14:textId="2FF66024" w:rsidR="005509C6" w:rsidRPr="00D01F1E" w:rsidRDefault="005509C6" w:rsidP="00A60E02">
      <w:pPr>
        <w:ind w:left="1440" w:hanging="720"/>
        <w:rPr>
          <w:iCs/>
        </w:rPr>
      </w:pPr>
      <w:r w:rsidRPr="00A60E02">
        <w:rPr>
          <w:iCs/>
        </w:rPr>
        <w:t>1.</w:t>
      </w:r>
      <w:r w:rsidR="00854887">
        <w:rPr>
          <w:iCs/>
        </w:rPr>
        <w:t>3</w:t>
      </w:r>
      <w:r w:rsidRPr="00A60E02">
        <w:rPr>
          <w:iCs/>
        </w:rPr>
        <w:t>.1</w:t>
      </w:r>
      <w:r w:rsidRPr="00A60E02">
        <w:rPr>
          <w:iCs/>
        </w:rPr>
        <w:tab/>
      </w:r>
      <w:r w:rsidR="00A60E02" w:rsidRPr="00A60E02">
        <w:rPr>
          <w:iCs/>
        </w:rPr>
        <w:t xml:space="preserve">If appropriate, comment on the relevance of the proposed </w:t>
      </w:r>
      <w:r w:rsidR="0020578E">
        <w:rPr>
          <w:iCs/>
        </w:rPr>
        <w:t>module</w:t>
      </w:r>
      <w:r w:rsidR="00A60E02" w:rsidRPr="00A60E02">
        <w:rPr>
          <w:iCs/>
        </w:rPr>
        <w:t xml:space="preserve"> to graduate employment prospects, i.e., if there is an </w:t>
      </w:r>
      <w:r w:rsidR="00A60E02" w:rsidRPr="00D01F1E">
        <w:rPr>
          <w:iCs/>
        </w:rPr>
        <w:t xml:space="preserve">established career path for graduates of this </w:t>
      </w:r>
      <w:r w:rsidR="0020578E" w:rsidRPr="00D01F1E">
        <w:rPr>
          <w:iCs/>
        </w:rPr>
        <w:t>module</w:t>
      </w:r>
      <w:r w:rsidRPr="00D01F1E">
        <w:rPr>
          <w:iCs/>
        </w:rPr>
        <w:t>.</w:t>
      </w:r>
    </w:p>
    <w:p w14:paraId="11DE6E31" w14:textId="77777777" w:rsidR="00F21B73" w:rsidRPr="00D01F1E" w:rsidRDefault="00F21B73" w:rsidP="00F21B73">
      <w:pPr>
        <w:ind w:left="709" w:firstLine="11"/>
        <w:rPr>
          <w:iCs/>
        </w:rPr>
      </w:pPr>
      <w:r w:rsidRPr="00D01F1E">
        <w:rPr>
          <w:iCs/>
        </w:rPr>
        <w:t>If not already completed as part of the Letter of Intent, please contact the OAQE for market insight data related to the proposed program’s core themes. A summary of which can be integrated as part of the section above.</w:t>
      </w:r>
    </w:p>
    <w:p w14:paraId="440C995C" w14:textId="5FDE22AE" w:rsidR="00282170" w:rsidRPr="007270C3" w:rsidRDefault="00282170" w:rsidP="00813A7C">
      <w:pPr>
        <w:ind w:left="720" w:hanging="720"/>
        <w:rPr>
          <w:iCs/>
        </w:rPr>
      </w:pPr>
      <w:r w:rsidRPr="00D01F1E">
        <w:rPr>
          <w:iCs/>
        </w:rPr>
        <w:t>1.</w:t>
      </w:r>
      <w:r w:rsidR="00854887" w:rsidRPr="00D01F1E">
        <w:rPr>
          <w:iCs/>
        </w:rPr>
        <w:t>4</w:t>
      </w:r>
      <w:r w:rsidRPr="00D01F1E">
        <w:rPr>
          <w:iCs/>
        </w:rPr>
        <w:tab/>
        <w:t xml:space="preserve">What are the prospective effects of the proposed </w:t>
      </w:r>
      <w:r w:rsidR="007952FC" w:rsidRPr="00D01F1E">
        <w:rPr>
          <w:iCs/>
        </w:rPr>
        <w:t>module</w:t>
      </w:r>
      <w:r w:rsidRPr="007270C3">
        <w:rPr>
          <w:iCs/>
        </w:rPr>
        <w:t xml:space="preserve"> on the involved academic units and faculties</w:t>
      </w:r>
      <w:r w:rsidR="007952FC">
        <w:rPr>
          <w:iCs/>
        </w:rPr>
        <w:t xml:space="preserve"> (e.g., teaching loads)</w:t>
      </w:r>
      <w:r w:rsidRPr="007270C3">
        <w:rPr>
          <w:iCs/>
        </w:rPr>
        <w:t>?</w:t>
      </w:r>
    </w:p>
    <w:p w14:paraId="5D789624" w14:textId="571310DB" w:rsidR="00282170" w:rsidRDefault="00282170" w:rsidP="001A4CEE">
      <w:pPr>
        <w:ind w:left="720" w:hanging="720"/>
        <w:rPr>
          <w:iCs/>
        </w:rPr>
      </w:pPr>
      <w:r w:rsidRPr="007270C3">
        <w:rPr>
          <w:iCs/>
        </w:rPr>
        <w:t>1.</w:t>
      </w:r>
      <w:r w:rsidR="00854887">
        <w:rPr>
          <w:iCs/>
        </w:rPr>
        <w:t>5</w:t>
      </w:r>
      <w:r w:rsidRPr="007270C3">
        <w:rPr>
          <w:iCs/>
        </w:rPr>
        <w:tab/>
        <w:t xml:space="preserve">What are the prospective effects of the proposed </w:t>
      </w:r>
      <w:r w:rsidR="007952FC">
        <w:rPr>
          <w:iCs/>
        </w:rPr>
        <w:t>module</w:t>
      </w:r>
      <w:r w:rsidRPr="007270C3">
        <w:rPr>
          <w:iCs/>
        </w:rPr>
        <w:t xml:space="preserve"> on other</w:t>
      </w:r>
      <w:r w:rsidR="007952FC">
        <w:rPr>
          <w:iCs/>
        </w:rPr>
        <w:t xml:space="preserve"> modules or</w:t>
      </w:r>
      <w:r w:rsidRPr="007270C3">
        <w:rPr>
          <w:iCs/>
        </w:rPr>
        <w:t xml:space="preserve"> programs</w:t>
      </w:r>
      <w:r w:rsidR="001A4CEE" w:rsidRPr="007270C3">
        <w:rPr>
          <w:iCs/>
        </w:rPr>
        <w:t xml:space="preserve"> (e.g., enrolments, use of resources)</w:t>
      </w:r>
      <w:r w:rsidRPr="007270C3">
        <w:rPr>
          <w:iCs/>
        </w:rPr>
        <w:t>?</w:t>
      </w:r>
    </w:p>
    <w:p w14:paraId="1E30BD90" w14:textId="77777777" w:rsidR="00EC56F2" w:rsidRDefault="00EC56F2" w:rsidP="001A4CEE">
      <w:pPr>
        <w:ind w:left="720" w:hanging="720"/>
        <w:rPr>
          <w:iCs/>
        </w:rPr>
      </w:pPr>
    </w:p>
    <w:p w14:paraId="6E0F08BE" w14:textId="77777777" w:rsidR="005A38A4" w:rsidRPr="00177DD0" w:rsidRDefault="005A38A4" w:rsidP="001A4CEE">
      <w:pPr>
        <w:ind w:left="720" w:hanging="720"/>
        <w:rPr>
          <w:iCs/>
        </w:rPr>
      </w:pPr>
    </w:p>
    <w:p w14:paraId="137C504A" w14:textId="5974B224" w:rsidR="0014351C" w:rsidRPr="00B74A1C" w:rsidRDefault="00854887" w:rsidP="00813A7C">
      <w:pPr>
        <w:rPr>
          <w:b/>
          <w:bCs/>
          <w:iCs/>
        </w:rPr>
      </w:pPr>
      <w:r w:rsidRPr="00B74A1C">
        <w:rPr>
          <w:b/>
          <w:bCs/>
          <w:iCs/>
        </w:rPr>
        <w:t>2.0</w:t>
      </w:r>
      <w:r w:rsidR="00282170" w:rsidRPr="00B74A1C">
        <w:rPr>
          <w:b/>
          <w:bCs/>
          <w:iCs/>
        </w:rPr>
        <w:tab/>
      </w:r>
      <w:r w:rsidR="0014351C" w:rsidRPr="00B74A1C">
        <w:rPr>
          <w:b/>
          <w:bCs/>
          <w:iCs/>
        </w:rPr>
        <w:t xml:space="preserve">Method for </w:t>
      </w:r>
      <w:r w:rsidR="00A60E02" w:rsidRPr="00B74A1C">
        <w:rPr>
          <w:b/>
          <w:bCs/>
          <w:iCs/>
        </w:rPr>
        <w:t xml:space="preserve">the Proposal of the </w:t>
      </w:r>
      <w:r w:rsidR="0014351C" w:rsidRPr="00B74A1C">
        <w:rPr>
          <w:b/>
          <w:bCs/>
          <w:iCs/>
        </w:rPr>
        <w:t xml:space="preserve">New </w:t>
      </w:r>
      <w:r w:rsidR="00A60E02" w:rsidRPr="00B74A1C">
        <w:rPr>
          <w:b/>
          <w:bCs/>
          <w:iCs/>
        </w:rPr>
        <w:t>Module</w:t>
      </w:r>
      <w:r w:rsidR="0014351C" w:rsidRPr="00B74A1C">
        <w:rPr>
          <w:b/>
          <w:bCs/>
          <w:iCs/>
        </w:rPr>
        <w:t xml:space="preserve"> </w:t>
      </w:r>
    </w:p>
    <w:p w14:paraId="7D8C7858" w14:textId="68B7B6C5" w:rsidR="00292D88" w:rsidRDefault="00854887" w:rsidP="004626F8">
      <w:pPr>
        <w:ind w:left="720" w:hanging="720"/>
        <w:rPr>
          <w:iCs/>
        </w:rPr>
      </w:pPr>
      <w:r w:rsidRPr="00B74A1C">
        <w:rPr>
          <w:iCs/>
        </w:rPr>
        <w:t>2.1</w:t>
      </w:r>
      <w:r w:rsidR="004626F8" w:rsidRPr="00B74A1C">
        <w:rPr>
          <w:iCs/>
        </w:rPr>
        <w:tab/>
      </w:r>
      <w:r w:rsidR="00A17140" w:rsidRPr="00A17140">
        <w:rPr>
          <w:iCs/>
        </w:rPr>
        <w:t>Describe how the consultation process was undertaken and, using the table below, include a list with the names and roles of the persons and/or groups consulted (e.g., program partners, academic leaders, Office of Indigenous Initiatives). Please also indicate the date the consultation was sent to</w:t>
      </w:r>
      <w:r w:rsidR="00BF52E8">
        <w:rPr>
          <w:iCs/>
        </w:rPr>
        <w:t>, and received from,</w:t>
      </w:r>
      <w:r w:rsidR="00A17140" w:rsidRPr="00A17140">
        <w:rPr>
          <w:iCs/>
        </w:rPr>
        <w:t xml:space="preserve"> the parties (i.e., when they received the completed version of the proposal).</w:t>
      </w:r>
    </w:p>
    <w:tbl>
      <w:tblPr>
        <w:tblStyle w:val="TableGrid"/>
        <w:tblW w:w="0" w:type="auto"/>
        <w:tblInd w:w="720" w:type="dxa"/>
        <w:tblLook w:val="04A0" w:firstRow="1" w:lastRow="0" w:firstColumn="1" w:lastColumn="0" w:noHBand="0" w:noVBand="1"/>
      </w:tblPr>
      <w:tblGrid>
        <w:gridCol w:w="2150"/>
        <w:gridCol w:w="2136"/>
        <w:gridCol w:w="1935"/>
        <w:gridCol w:w="2409"/>
      </w:tblGrid>
      <w:tr w:rsidR="00A17140" w14:paraId="03645D24" w14:textId="77777777" w:rsidTr="00405B06">
        <w:tc>
          <w:tcPr>
            <w:tcW w:w="2150" w:type="dxa"/>
            <w:shd w:val="clear" w:color="auto" w:fill="D9D9D9" w:themeFill="background1" w:themeFillShade="D9"/>
          </w:tcPr>
          <w:p w14:paraId="1DF967A5" w14:textId="77777777" w:rsidR="00A17140" w:rsidRPr="00405B06" w:rsidRDefault="00A17140" w:rsidP="005A38A4">
            <w:pPr>
              <w:spacing w:after="0"/>
              <w:jc w:val="center"/>
              <w:rPr>
                <w:b/>
                <w:bCs/>
                <w:iCs/>
              </w:rPr>
            </w:pPr>
            <w:r w:rsidRPr="00405B06">
              <w:rPr>
                <w:b/>
                <w:bCs/>
                <w:iCs/>
              </w:rPr>
              <w:t>Name</w:t>
            </w:r>
          </w:p>
        </w:tc>
        <w:tc>
          <w:tcPr>
            <w:tcW w:w="2136" w:type="dxa"/>
            <w:shd w:val="clear" w:color="auto" w:fill="D9D9D9" w:themeFill="background1" w:themeFillShade="D9"/>
          </w:tcPr>
          <w:p w14:paraId="0409E9F4" w14:textId="77777777" w:rsidR="00A17140" w:rsidRPr="00405B06" w:rsidRDefault="00A17140" w:rsidP="005A38A4">
            <w:pPr>
              <w:spacing w:after="0"/>
              <w:jc w:val="center"/>
              <w:rPr>
                <w:b/>
                <w:bCs/>
                <w:iCs/>
              </w:rPr>
            </w:pPr>
            <w:r w:rsidRPr="00405B06">
              <w:rPr>
                <w:b/>
                <w:bCs/>
                <w:iCs/>
              </w:rPr>
              <w:t>Role</w:t>
            </w:r>
          </w:p>
        </w:tc>
        <w:tc>
          <w:tcPr>
            <w:tcW w:w="1935" w:type="dxa"/>
            <w:shd w:val="clear" w:color="auto" w:fill="D9D9D9" w:themeFill="background1" w:themeFillShade="D9"/>
          </w:tcPr>
          <w:p w14:paraId="0B60F449" w14:textId="77777777" w:rsidR="00A17140" w:rsidRPr="00405B06" w:rsidRDefault="00A17140" w:rsidP="005A38A4">
            <w:pPr>
              <w:spacing w:after="0"/>
              <w:jc w:val="center"/>
              <w:rPr>
                <w:b/>
                <w:bCs/>
                <w:iCs/>
              </w:rPr>
            </w:pPr>
            <w:r w:rsidRPr="00405B06">
              <w:rPr>
                <w:b/>
                <w:bCs/>
                <w:iCs/>
              </w:rPr>
              <w:t>Date Sent</w:t>
            </w:r>
          </w:p>
        </w:tc>
        <w:tc>
          <w:tcPr>
            <w:tcW w:w="2409" w:type="dxa"/>
            <w:shd w:val="clear" w:color="auto" w:fill="D9D9D9" w:themeFill="background1" w:themeFillShade="D9"/>
          </w:tcPr>
          <w:p w14:paraId="2188424E" w14:textId="77777777" w:rsidR="00A17140" w:rsidRDefault="00A17140" w:rsidP="005A38A4">
            <w:pPr>
              <w:spacing w:after="0"/>
              <w:jc w:val="center"/>
              <w:rPr>
                <w:iCs/>
              </w:rPr>
            </w:pPr>
            <w:r w:rsidRPr="00405B06">
              <w:rPr>
                <w:b/>
                <w:bCs/>
                <w:iCs/>
              </w:rPr>
              <w:t>Response received</w:t>
            </w:r>
            <w:r w:rsidRPr="002413D7">
              <w:rPr>
                <w:iCs/>
              </w:rPr>
              <w:t xml:space="preserve"> (note if no response was received)</w:t>
            </w:r>
          </w:p>
        </w:tc>
      </w:tr>
      <w:tr w:rsidR="00A17140" w14:paraId="3DF33469" w14:textId="77777777" w:rsidTr="00405B06">
        <w:tc>
          <w:tcPr>
            <w:tcW w:w="2150" w:type="dxa"/>
          </w:tcPr>
          <w:p w14:paraId="3C55E766" w14:textId="77777777" w:rsidR="00A17140" w:rsidRDefault="00A17140" w:rsidP="00405B06">
            <w:pPr>
              <w:rPr>
                <w:iCs/>
              </w:rPr>
            </w:pPr>
          </w:p>
        </w:tc>
        <w:tc>
          <w:tcPr>
            <w:tcW w:w="2136" w:type="dxa"/>
          </w:tcPr>
          <w:p w14:paraId="469B0C2C" w14:textId="77777777" w:rsidR="00A17140" w:rsidRDefault="00A17140" w:rsidP="00405B06">
            <w:pPr>
              <w:rPr>
                <w:iCs/>
              </w:rPr>
            </w:pPr>
          </w:p>
        </w:tc>
        <w:tc>
          <w:tcPr>
            <w:tcW w:w="1935" w:type="dxa"/>
          </w:tcPr>
          <w:p w14:paraId="452EBED6" w14:textId="77777777" w:rsidR="00A17140" w:rsidRDefault="00A17140" w:rsidP="00405B06">
            <w:pPr>
              <w:rPr>
                <w:iCs/>
              </w:rPr>
            </w:pPr>
          </w:p>
        </w:tc>
        <w:tc>
          <w:tcPr>
            <w:tcW w:w="2409" w:type="dxa"/>
          </w:tcPr>
          <w:p w14:paraId="2D5C0331" w14:textId="77777777" w:rsidR="00A17140" w:rsidRDefault="00A17140" w:rsidP="00405B06">
            <w:pPr>
              <w:rPr>
                <w:iCs/>
              </w:rPr>
            </w:pPr>
          </w:p>
        </w:tc>
      </w:tr>
      <w:tr w:rsidR="00A17140" w14:paraId="088C1419" w14:textId="77777777" w:rsidTr="00405B06">
        <w:tc>
          <w:tcPr>
            <w:tcW w:w="2150" w:type="dxa"/>
          </w:tcPr>
          <w:p w14:paraId="362E702B" w14:textId="77777777" w:rsidR="00A17140" w:rsidRDefault="00A17140" w:rsidP="00405B06">
            <w:pPr>
              <w:rPr>
                <w:iCs/>
              </w:rPr>
            </w:pPr>
          </w:p>
        </w:tc>
        <w:tc>
          <w:tcPr>
            <w:tcW w:w="2136" w:type="dxa"/>
          </w:tcPr>
          <w:p w14:paraId="2E91FB29" w14:textId="77777777" w:rsidR="00A17140" w:rsidRDefault="00A17140" w:rsidP="00405B06">
            <w:pPr>
              <w:rPr>
                <w:iCs/>
              </w:rPr>
            </w:pPr>
          </w:p>
        </w:tc>
        <w:tc>
          <w:tcPr>
            <w:tcW w:w="1935" w:type="dxa"/>
          </w:tcPr>
          <w:p w14:paraId="315D300F" w14:textId="77777777" w:rsidR="00A17140" w:rsidRDefault="00A17140" w:rsidP="00405B06">
            <w:pPr>
              <w:rPr>
                <w:iCs/>
              </w:rPr>
            </w:pPr>
          </w:p>
        </w:tc>
        <w:tc>
          <w:tcPr>
            <w:tcW w:w="2409" w:type="dxa"/>
          </w:tcPr>
          <w:p w14:paraId="5F0972F5" w14:textId="77777777" w:rsidR="00A17140" w:rsidRDefault="00A17140" w:rsidP="00405B06">
            <w:pPr>
              <w:rPr>
                <w:iCs/>
              </w:rPr>
            </w:pPr>
          </w:p>
        </w:tc>
      </w:tr>
      <w:tr w:rsidR="00A17140" w14:paraId="3A556E66" w14:textId="77777777" w:rsidTr="00405B06">
        <w:tc>
          <w:tcPr>
            <w:tcW w:w="2150" w:type="dxa"/>
          </w:tcPr>
          <w:p w14:paraId="00EBB690" w14:textId="77777777" w:rsidR="00A17140" w:rsidRDefault="00A17140" w:rsidP="00405B06">
            <w:pPr>
              <w:rPr>
                <w:iCs/>
              </w:rPr>
            </w:pPr>
          </w:p>
        </w:tc>
        <w:tc>
          <w:tcPr>
            <w:tcW w:w="2136" w:type="dxa"/>
          </w:tcPr>
          <w:p w14:paraId="6DC75D9E" w14:textId="77777777" w:rsidR="00A17140" w:rsidRDefault="00A17140" w:rsidP="00405B06">
            <w:pPr>
              <w:rPr>
                <w:iCs/>
              </w:rPr>
            </w:pPr>
          </w:p>
        </w:tc>
        <w:tc>
          <w:tcPr>
            <w:tcW w:w="1935" w:type="dxa"/>
          </w:tcPr>
          <w:p w14:paraId="145F7628" w14:textId="77777777" w:rsidR="00A17140" w:rsidRDefault="00A17140" w:rsidP="00405B06">
            <w:pPr>
              <w:rPr>
                <w:iCs/>
              </w:rPr>
            </w:pPr>
          </w:p>
        </w:tc>
        <w:tc>
          <w:tcPr>
            <w:tcW w:w="2409" w:type="dxa"/>
          </w:tcPr>
          <w:p w14:paraId="2D449002" w14:textId="77777777" w:rsidR="00A17140" w:rsidRDefault="00A17140" w:rsidP="00405B06">
            <w:pPr>
              <w:rPr>
                <w:iCs/>
              </w:rPr>
            </w:pPr>
          </w:p>
        </w:tc>
      </w:tr>
    </w:tbl>
    <w:p w14:paraId="7E231665" w14:textId="77777777" w:rsidR="00A17140" w:rsidRPr="00B74A1C" w:rsidRDefault="00A17140" w:rsidP="004626F8">
      <w:pPr>
        <w:ind w:left="720" w:hanging="720"/>
        <w:rPr>
          <w:iCs/>
        </w:rPr>
      </w:pPr>
    </w:p>
    <w:p w14:paraId="10FC6C06" w14:textId="632E5E4F" w:rsidR="00554EB6" w:rsidRPr="00177DD0" w:rsidRDefault="00B74A1C" w:rsidP="004626F8">
      <w:pPr>
        <w:ind w:left="720" w:hanging="720"/>
        <w:rPr>
          <w:iCs/>
        </w:rPr>
      </w:pPr>
      <w:r w:rsidRPr="00B74A1C">
        <w:rPr>
          <w:iCs/>
        </w:rPr>
        <w:t>2.2</w:t>
      </w:r>
      <w:r w:rsidR="00554EB6" w:rsidRPr="00B74A1C">
        <w:rPr>
          <w:iCs/>
        </w:rPr>
        <w:tab/>
      </w:r>
      <w:bookmarkStart w:id="7" w:name="_Hlk167656325"/>
      <w:r w:rsidR="00554EB6" w:rsidRPr="00B74A1C">
        <w:rPr>
          <w:iCs/>
        </w:rPr>
        <w:t xml:space="preserve">Summarize any feedback, concerns and/or changes that have resulted from the </w:t>
      </w:r>
      <w:r w:rsidR="00554EB6" w:rsidRPr="001B2589">
        <w:rPr>
          <w:iCs/>
        </w:rPr>
        <w:t>consultations.</w:t>
      </w:r>
      <w:bookmarkEnd w:id="7"/>
      <w:r w:rsidRPr="001B2589">
        <w:rPr>
          <w:iCs/>
        </w:rPr>
        <w:t xml:space="preserve"> </w:t>
      </w:r>
      <w:bookmarkStart w:id="8" w:name="_Hlk187160352"/>
      <w:r w:rsidRPr="001B2589">
        <w:rPr>
          <w:iCs/>
        </w:rPr>
        <w:t>If no feedback was received, please note this.</w:t>
      </w:r>
      <w:bookmarkEnd w:id="8"/>
    </w:p>
    <w:p w14:paraId="54B820EB" w14:textId="77777777" w:rsidR="00813A7C" w:rsidRPr="00177DD0" w:rsidRDefault="00813A7C" w:rsidP="00813A7C">
      <w:pPr>
        <w:rPr>
          <w:iCs/>
        </w:rPr>
      </w:pPr>
    </w:p>
    <w:p w14:paraId="1374A531" w14:textId="6D7F2CAA" w:rsidR="00854887" w:rsidRDefault="00854887" w:rsidP="00813A7C">
      <w:pPr>
        <w:rPr>
          <w:b/>
          <w:bCs/>
        </w:rPr>
      </w:pPr>
      <w:bookmarkStart w:id="9" w:name="_Hlk67657694"/>
      <w:r>
        <w:rPr>
          <w:b/>
          <w:bCs/>
        </w:rPr>
        <w:t>3.0</w:t>
      </w:r>
      <w:r>
        <w:rPr>
          <w:b/>
          <w:bCs/>
        </w:rPr>
        <w:tab/>
      </w:r>
      <w:r w:rsidR="0020578E">
        <w:rPr>
          <w:b/>
          <w:bCs/>
        </w:rPr>
        <w:t xml:space="preserve">Objectives, </w:t>
      </w:r>
      <w:r>
        <w:rPr>
          <w:b/>
          <w:bCs/>
        </w:rPr>
        <w:t>O</w:t>
      </w:r>
      <w:r w:rsidR="0020578E">
        <w:rPr>
          <w:b/>
          <w:bCs/>
        </w:rPr>
        <w:t>utcomes</w:t>
      </w:r>
      <w:r>
        <w:rPr>
          <w:b/>
          <w:bCs/>
        </w:rPr>
        <w:t xml:space="preserve"> and</w:t>
      </w:r>
      <w:r w:rsidRPr="00854887">
        <w:rPr>
          <w:b/>
          <w:bCs/>
        </w:rPr>
        <w:t xml:space="preserve"> Requirements </w:t>
      </w:r>
    </w:p>
    <w:p w14:paraId="355464BE" w14:textId="171ECB94" w:rsidR="0004464E" w:rsidRPr="00854887" w:rsidRDefault="009B48BC" w:rsidP="00813A7C">
      <w:pPr>
        <w:rPr>
          <w:iCs/>
        </w:rPr>
      </w:pPr>
      <w:r w:rsidRPr="00854887">
        <w:rPr>
          <w:iCs/>
        </w:rPr>
        <w:t>D</w:t>
      </w:r>
      <w:r w:rsidR="00B27F1D" w:rsidRPr="00854887">
        <w:rPr>
          <w:iCs/>
        </w:rPr>
        <w:t>escribe</w:t>
      </w:r>
      <w:r w:rsidR="001D2F3F" w:rsidRPr="00854887">
        <w:rPr>
          <w:iCs/>
        </w:rPr>
        <w:t>:</w:t>
      </w:r>
      <w:r w:rsidR="00CA3C99" w:rsidRPr="00854887">
        <w:rPr>
          <w:iCs/>
        </w:rPr>
        <w:t xml:space="preserve"> </w:t>
      </w:r>
    </w:p>
    <w:p w14:paraId="37C2D8C3" w14:textId="1F16B84B" w:rsidR="0040394C" w:rsidRDefault="00854887" w:rsidP="00813A7C">
      <w:pPr>
        <w:pStyle w:val="NoSpacing"/>
      </w:pPr>
      <w:r>
        <w:t>3.1</w:t>
      </w:r>
      <w:r w:rsidR="0040394C" w:rsidRPr="00177DD0">
        <w:t xml:space="preserve"> </w:t>
      </w:r>
      <w:r w:rsidR="00177DD0">
        <w:tab/>
        <w:t>t</w:t>
      </w:r>
      <w:r w:rsidR="001D2F3F" w:rsidRPr="00177DD0">
        <w:t xml:space="preserve">he </w:t>
      </w:r>
      <w:r w:rsidR="00A60E02">
        <w:t>module</w:t>
      </w:r>
      <w:r w:rsidR="000546FB" w:rsidRPr="00177DD0">
        <w:t>’s objectives</w:t>
      </w:r>
      <w:r w:rsidR="00595C32" w:rsidRPr="00177DD0">
        <w:t xml:space="preserve"> (see </w:t>
      </w:r>
      <w:hyperlink r:id="rId11" w:history="1">
        <w:r w:rsidR="002F4C28" w:rsidRPr="00177DD0">
          <w:rPr>
            <w:rStyle w:val="Hyperlink"/>
            <w:iCs/>
            <w:color w:val="auto"/>
          </w:rPr>
          <w:t>D</w:t>
        </w:r>
        <w:r w:rsidR="00595C32" w:rsidRPr="00177DD0">
          <w:rPr>
            <w:rStyle w:val="Hyperlink"/>
            <w:iCs/>
            <w:color w:val="auto"/>
          </w:rPr>
          <w:t>efinition</w:t>
        </w:r>
      </w:hyperlink>
      <w:r w:rsidR="00595C32" w:rsidRPr="00177DD0">
        <w:t>)</w:t>
      </w:r>
      <w:r w:rsidR="005504F5">
        <w:t>.</w:t>
      </w:r>
    </w:p>
    <w:p w14:paraId="41EC3220" w14:textId="77777777" w:rsidR="00177DD0" w:rsidRPr="00177DD0" w:rsidRDefault="00177DD0" w:rsidP="00813A7C">
      <w:pPr>
        <w:pStyle w:val="NoSpacing"/>
      </w:pPr>
    </w:p>
    <w:p w14:paraId="0181F87C" w14:textId="6629C5CF" w:rsidR="00B27F1D" w:rsidRPr="00177DD0" w:rsidRDefault="00854887" w:rsidP="00813A7C">
      <w:pPr>
        <w:spacing w:after="240"/>
        <w:ind w:left="709" w:hanging="709"/>
        <w:rPr>
          <w:iCs/>
        </w:rPr>
      </w:pPr>
      <w:r>
        <w:rPr>
          <w:iCs/>
        </w:rPr>
        <w:t>3.2</w:t>
      </w:r>
      <w:r w:rsidR="0040394C" w:rsidRPr="00177DD0">
        <w:rPr>
          <w:iCs/>
        </w:rPr>
        <w:t xml:space="preserve"> </w:t>
      </w:r>
      <w:r w:rsidR="00813A7C">
        <w:rPr>
          <w:iCs/>
        </w:rPr>
        <w:tab/>
      </w:r>
      <w:r w:rsidR="00177DD0">
        <w:rPr>
          <w:iCs/>
        </w:rPr>
        <w:tab/>
        <w:t>the c</w:t>
      </w:r>
      <w:r w:rsidR="00AF309A" w:rsidRPr="00177DD0">
        <w:rPr>
          <w:iCs/>
        </w:rPr>
        <w:t xml:space="preserve">onsistency of the </w:t>
      </w:r>
      <w:r w:rsidR="0020578E">
        <w:rPr>
          <w:iCs/>
        </w:rPr>
        <w:t>module</w:t>
      </w:r>
      <w:r w:rsidR="00AF309A" w:rsidRPr="00177DD0">
        <w:rPr>
          <w:iCs/>
        </w:rPr>
        <w:t>’s objectives with Western’s mission, values, strategic priorities, and academic plans.</w:t>
      </w:r>
      <w:r w:rsidR="00B27F1D" w:rsidRPr="00177DD0">
        <w:rPr>
          <w:iCs/>
        </w:rPr>
        <w:t xml:space="preserve"> </w:t>
      </w:r>
    </w:p>
    <w:p w14:paraId="42298D4E" w14:textId="41550F1F" w:rsidR="0084718A" w:rsidRDefault="00854887" w:rsidP="00854887">
      <w:bookmarkStart w:id="10" w:name="Admissionrequirements"/>
      <w:r>
        <w:rPr>
          <w:iCs/>
        </w:rPr>
        <w:t>3.3</w:t>
      </w:r>
      <w:r w:rsidR="0084718A">
        <w:rPr>
          <w:iCs/>
        </w:rPr>
        <w:tab/>
        <w:t>the module’s learning outcomes</w:t>
      </w:r>
      <w:r w:rsidR="0020578E">
        <w:rPr>
          <w:iCs/>
        </w:rPr>
        <w:t xml:space="preserve"> </w:t>
      </w:r>
      <w:r w:rsidR="0020578E" w:rsidRPr="00177DD0">
        <w:t xml:space="preserve">(see </w:t>
      </w:r>
      <w:hyperlink r:id="rId12" w:history="1">
        <w:r w:rsidR="0020578E" w:rsidRPr="00177DD0">
          <w:rPr>
            <w:rStyle w:val="Hyperlink"/>
            <w:iCs/>
            <w:color w:val="auto"/>
          </w:rPr>
          <w:t>Definition</w:t>
        </w:r>
      </w:hyperlink>
      <w:r w:rsidR="0020578E" w:rsidRPr="00177DD0">
        <w:t>)</w:t>
      </w:r>
      <w:r w:rsidR="0020578E">
        <w:t>.</w:t>
      </w:r>
    </w:p>
    <w:p w14:paraId="527EC7D8" w14:textId="588BDABA" w:rsidR="00513D3D" w:rsidRPr="00D103B7" w:rsidRDefault="00513D3D" w:rsidP="00513D3D">
      <w:pPr>
        <w:ind w:left="1440" w:hanging="720"/>
        <w:rPr>
          <w:iCs/>
        </w:rPr>
      </w:pPr>
      <w:r w:rsidRPr="00D103B7">
        <w:rPr>
          <w:iCs/>
        </w:rPr>
        <w:t>3.3.1</w:t>
      </w:r>
      <w:r w:rsidRPr="00D103B7">
        <w:rPr>
          <w:iCs/>
        </w:rPr>
        <w:tab/>
        <w:t>Use the following Learning Outcome Table to outline the alignment of program learning outcomes, Western degree outcomes and likely courses addressing each.</w:t>
      </w:r>
    </w:p>
    <w:tbl>
      <w:tblPr>
        <w:tblStyle w:val="TableGrid1"/>
        <w:tblW w:w="10490" w:type="dxa"/>
        <w:tblInd w:w="-572" w:type="dxa"/>
        <w:tblLook w:val="04A0" w:firstRow="1" w:lastRow="0" w:firstColumn="1" w:lastColumn="0" w:noHBand="0" w:noVBand="1"/>
      </w:tblPr>
      <w:tblGrid>
        <w:gridCol w:w="2552"/>
        <w:gridCol w:w="2126"/>
        <w:gridCol w:w="2835"/>
        <w:gridCol w:w="2977"/>
      </w:tblGrid>
      <w:tr w:rsidR="00513D3D" w:rsidRPr="00D103B7" w14:paraId="2CCE0903" w14:textId="77777777" w:rsidTr="004571A2">
        <w:tc>
          <w:tcPr>
            <w:tcW w:w="2552" w:type="dxa"/>
            <w:shd w:val="clear" w:color="auto" w:fill="E7E6E6"/>
          </w:tcPr>
          <w:p w14:paraId="64C59D02"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Western Degree Outcomes</w:t>
            </w:r>
          </w:p>
        </w:tc>
        <w:tc>
          <w:tcPr>
            <w:tcW w:w="2126" w:type="dxa"/>
            <w:shd w:val="clear" w:color="auto" w:fill="E7E6E6"/>
          </w:tcPr>
          <w:p w14:paraId="0C254A05" w14:textId="77777777" w:rsidR="00513D3D" w:rsidRPr="00D103B7" w:rsidRDefault="00513D3D" w:rsidP="004571A2">
            <w:pPr>
              <w:spacing w:after="0"/>
              <w:contextualSpacing/>
              <w:rPr>
                <w:rFonts w:ascii="Calibri" w:hAnsi="Calibri" w:cs="Calibri"/>
                <w:b/>
                <w:bCs/>
              </w:rPr>
            </w:pPr>
            <w:r w:rsidRPr="00D103B7">
              <w:rPr>
                <w:rFonts w:ascii="Calibri" w:hAnsi="Calibri" w:cs="Calibri"/>
                <w:b/>
                <w:bCs/>
              </w:rPr>
              <w:t>Program Learning Outcomes</w:t>
            </w:r>
          </w:p>
        </w:tc>
        <w:tc>
          <w:tcPr>
            <w:tcW w:w="2835" w:type="dxa"/>
            <w:shd w:val="clear" w:color="auto" w:fill="E7E6E6"/>
          </w:tcPr>
          <w:p w14:paraId="0D9551B3" w14:textId="5B9252A7" w:rsidR="00513D3D" w:rsidRPr="00D103B7" w:rsidRDefault="00513D3D" w:rsidP="004571A2">
            <w:pPr>
              <w:spacing w:after="0"/>
              <w:contextualSpacing/>
              <w:rPr>
                <w:rFonts w:ascii="Calibri" w:hAnsi="Calibri" w:cs="Calibri"/>
                <w:b/>
                <w:bCs/>
              </w:rPr>
            </w:pPr>
            <w:r w:rsidRPr="00D103B7">
              <w:rPr>
                <w:rFonts w:ascii="Calibri" w:hAnsi="Calibri" w:cs="Calibri"/>
                <w:b/>
                <w:bCs/>
              </w:rPr>
              <w:t xml:space="preserve">How does the module/certificate support the achievement of each outcome (e.g., via which courses, other learning experiences) </w:t>
            </w:r>
          </w:p>
        </w:tc>
        <w:tc>
          <w:tcPr>
            <w:tcW w:w="2977" w:type="dxa"/>
            <w:shd w:val="clear" w:color="auto" w:fill="E7E6E6"/>
          </w:tcPr>
          <w:p w14:paraId="346BF620" w14:textId="779729DD" w:rsidR="00513D3D" w:rsidRPr="00D103B7" w:rsidRDefault="00513D3D" w:rsidP="004571A2">
            <w:pPr>
              <w:spacing w:after="0"/>
              <w:contextualSpacing/>
              <w:rPr>
                <w:rFonts w:ascii="Calibri" w:hAnsi="Calibri" w:cs="Calibri"/>
                <w:b/>
                <w:bCs/>
              </w:rPr>
            </w:pPr>
            <w:r w:rsidRPr="00D103B7">
              <w:rPr>
                <w:rFonts w:ascii="Calibri" w:hAnsi="Calibri" w:cs="Calibri"/>
                <w:b/>
                <w:bCs/>
              </w:rPr>
              <w:t>How does the module/certificate plan to evaluate the achievement of each outcome (e.g., rough sense of types of assessments, assignments, milestones)</w:t>
            </w:r>
          </w:p>
        </w:tc>
      </w:tr>
      <w:tr w:rsidR="00513D3D" w:rsidRPr="00D103B7" w14:paraId="10584F25" w14:textId="77777777" w:rsidTr="004571A2">
        <w:tc>
          <w:tcPr>
            <w:tcW w:w="2552" w:type="dxa"/>
          </w:tcPr>
          <w:p w14:paraId="773C7454" w14:textId="77777777" w:rsidR="00513D3D" w:rsidRPr="00D103B7" w:rsidRDefault="00513D3D" w:rsidP="004571A2">
            <w:pPr>
              <w:spacing w:after="0"/>
              <w:contextualSpacing/>
              <w:rPr>
                <w:rFonts w:ascii="Calibri" w:hAnsi="Calibri" w:cs="Calibri"/>
              </w:rPr>
            </w:pPr>
            <w:r w:rsidRPr="00D103B7">
              <w:rPr>
                <w:rFonts w:ascii="Calibri" w:hAnsi="Calibri" w:cs="Calibri"/>
              </w:rPr>
              <w:t>Knowledge</w:t>
            </w:r>
          </w:p>
        </w:tc>
        <w:tc>
          <w:tcPr>
            <w:tcW w:w="2126" w:type="dxa"/>
          </w:tcPr>
          <w:p w14:paraId="6547BC37"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E.g., PLO 1; PLO 2; PLO 3.</w:t>
            </w:r>
          </w:p>
        </w:tc>
        <w:tc>
          <w:tcPr>
            <w:tcW w:w="2835" w:type="dxa"/>
          </w:tcPr>
          <w:p w14:paraId="0C0C7402" w14:textId="77777777" w:rsidR="00513D3D" w:rsidRPr="00D103B7" w:rsidRDefault="00513D3D" w:rsidP="004571A2">
            <w:pPr>
              <w:spacing w:after="0"/>
              <w:contextualSpacing/>
              <w:jc w:val="both"/>
              <w:rPr>
                <w:rFonts w:ascii="Calibri" w:hAnsi="Calibri" w:cs="Calibri"/>
              </w:rPr>
            </w:pPr>
          </w:p>
        </w:tc>
        <w:tc>
          <w:tcPr>
            <w:tcW w:w="2977" w:type="dxa"/>
          </w:tcPr>
          <w:p w14:paraId="54CB2507" w14:textId="77777777" w:rsidR="00513D3D" w:rsidRPr="00D103B7" w:rsidRDefault="00513D3D" w:rsidP="004571A2">
            <w:pPr>
              <w:spacing w:after="0"/>
              <w:contextualSpacing/>
              <w:jc w:val="both"/>
              <w:rPr>
                <w:rFonts w:ascii="Calibri" w:hAnsi="Calibri" w:cs="Calibri"/>
              </w:rPr>
            </w:pPr>
          </w:p>
        </w:tc>
      </w:tr>
      <w:tr w:rsidR="00513D3D" w:rsidRPr="00D103B7" w14:paraId="09FC1307" w14:textId="77777777" w:rsidTr="004571A2">
        <w:tc>
          <w:tcPr>
            <w:tcW w:w="2552" w:type="dxa"/>
          </w:tcPr>
          <w:p w14:paraId="26E0EA80" w14:textId="77777777" w:rsidR="00513D3D" w:rsidRPr="00D103B7" w:rsidRDefault="00513D3D" w:rsidP="004571A2">
            <w:pPr>
              <w:spacing w:after="0"/>
              <w:contextualSpacing/>
              <w:rPr>
                <w:rFonts w:ascii="Calibri" w:hAnsi="Calibri" w:cs="Calibri"/>
              </w:rPr>
            </w:pPr>
            <w:r w:rsidRPr="00D103B7">
              <w:rPr>
                <w:rFonts w:ascii="Calibri" w:hAnsi="Calibri" w:cs="Calibri"/>
              </w:rPr>
              <w:t>Literacies and Interdisciplinarity</w:t>
            </w:r>
          </w:p>
        </w:tc>
        <w:tc>
          <w:tcPr>
            <w:tcW w:w="2126" w:type="dxa"/>
          </w:tcPr>
          <w:p w14:paraId="1D9102D9"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4</w:t>
            </w:r>
          </w:p>
        </w:tc>
        <w:tc>
          <w:tcPr>
            <w:tcW w:w="2835" w:type="dxa"/>
          </w:tcPr>
          <w:p w14:paraId="5F270A35" w14:textId="77777777" w:rsidR="00513D3D" w:rsidRPr="00D103B7" w:rsidRDefault="00513D3D" w:rsidP="004571A2">
            <w:pPr>
              <w:spacing w:after="0"/>
              <w:contextualSpacing/>
              <w:jc w:val="both"/>
              <w:rPr>
                <w:rFonts w:ascii="Calibri" w:hAnsi="Calibri" w:cs="Calibri"/>
              </w:rPr>
            </w:pPr>
          </w:p>
        </w:tc>
        <w:tc>
          <w:tcPr>
            <w:tcW w:w="2977" w:type="dxa"/>
          </w:tcPr>
          <w:p w14:paraId="77BF891D" w14:textId="77777777" w:rsidR="00513D3D" w:rsidRPr="00D103B7" w:rsidRDefault="00513D3D" w:rsidP="004571A2">
            <w:pPr>
              <w:spacing w:after="0"/>
              <w:contextualSpacing/>
              <w:jc w:val="both"/>
              <w:rPr>
                <w:rFonts w:ascii="Calibri" w:hAnsi="Calibri" w:cs="Calibri"/>
              </w:rPr>
            </w:pPr>
          </w:p>
        </w:tc>
      </w:tr>
      <w:tr w:rsidR="00513D3D" w:rsidRPr="00D103B7" w14:paraId="03F0E95C" w14:textId="77777777" w:rsidTr="004571A2">
        <w:tc>
          <w:tcPr>
            <w:tcW w:w="2552" w:type="dxa"/>
          </w:tcPr>
          <w:p w14:paraId="26729FD4" w14:textId="77777777" w:rsidR="00513D3D" w:rsidRPr="00D103B7" w:rsidRDefault="00513D3D" w:rsidP="004571A2">
            <w:pPr>
              <w:spacing w:after="0"/>
              <w:contextualSpacing/>
              <w:rPr>
                <w:rFonts w:ascii="Calibri" w:hAnsi="Calibri" w:cs="Calibri"/>
              </w:rPr>
            </w:pPr>
            <w:r w:rsidRPr="00D103B7">
              <w:rPr>
                <w:rFonts w:ascii="Calibri" w:hAnsi="Calibri" w:cs="Calibri"/>
              </w:rPr>
              <w:t>Communication</w:t>
            </w:r>
          </w:p>
        </w:tc>
        <w:tc>
          <w:tcPr>
            <w:tcW w:w="2126" w:type="dxa"/>
          </w:tcPr>
          <w:p w14:paraId="166A48E8" w14:textId="77777777" w:rsidR="00513D3D" w:rsidRPr="00D103B7" w:rsidRDefault="00513D3D" w:rsidP="004571A2">
            <w:pPr>
              <w:spacing w:after="0"/>
              <w:contextualSpacing/>
              <w:jc w:val="both"/>
              <w:rPr>
                <w:rFonts w:ascii="Calibri" w:hAnsi="Calibri" w:cs="Calibri"/>
              </w:rPr>
            </w:pPr>
            <w:r w:rsidRPr="00D103B7">
              <w:rPr>
                <w:rFonts w:ascii="Calibri" w:hAnsi="Calibri" w:cs="Calibri"/>
              </w:rPr>
              <w:t>PLO 5; PLO 6, etc.</w:t>
            </w:r>
          </w:p>
        </w:tc>
        <w:tc>
          <w:tcPr>
            <w:tcW w:w="2835" w:type="dxa"/>
          </w:tcPr>
          <w:p w14:paraId="067BAB4D" w14:textId="77777777" w:rsidR="00513D3D" w:rsidRPr="00D103B7" w:rsidRDefault="00513D3D" w:rsidP="004571A2">
            <w:pPr>
              <w:spacing w:after="0"/>
              <w:contextualSpacing/>
              <w:jc w:val="both"/>
              <w:rPr>
                <w:rFonts w:ascii="Calibri" w:hAnsi="Calibri" w:cs="Calibri"/>
              </w:rPr>
            </w:pPr>
          </w:p>
        </w:tc>
        <w:tc>
          <w:tcPr>
            <w:tcW w:w="2977" w:type="dxa"/>
          </w:tcPr>
          <w:p w14:paraId="5167533B" w14:textId="77777777" w:rsidR="00513D3D" w:rsidRPr="00D103B7" w:rsidRDefault="00513D3D" w:rsidP="004571A2">
            <w:pPr>
              <w:spacing w:after="0"/>
              <w:contextualSpacing/>
              <w:jc w:val="both"/>
              <w:rPr>
                <w:rFonts w:ascii="Calibri" w:hAnsi="Calibri" w:cs="Calibri"/>
              </w:rPr>
            </w:pPr>
          </w:p>
        </w:tc>
      </w:tr>
      <w:tr w:rsidR="00513D3D" w:rsidRPr="00D103B7" w14:paraId="22CF2C7B" w14:textId="77777777" w:rsidTr="004571A2">
        <w:tc>
          <w:tcPr>
            <w:tcW w:w="2552" w:type="dxa"/>
          </w:tcPr>
          <w:p w14:paraId="4C35299D" w14:textId="77777777" w:rsidR="00513D3D" w:rsidRPr="00D103B7" w:rsidRDefault="00513D3D" w:rsidP="004571A2">
            <w:pPr>
              <w:spacing w:after="0"/>
              <w:contextualSpacing/>
              <w:rPr>
                <w:rFonts w:ascii="Calibri" w:hAnsi="Calibri" w:cs="Calibri"/>
              </w:rPr>
            </w:pPr>
            <w:r w:rsidRPr="00D103B7">
              <w:rPr>
                <w:rFonts w:ascii="Calibri" w:hAnsi="Calibri" w:cs="Calibri"/>
              </w:rPr>
              <w:t>Resilience and Life-Long Learning</w:t>
            </w:r>
          </w:p>
        </w:tc>
        <w:tc>
          <w:tcPr>
            <w:tcW w:w="2126" w:type="dxa"/>
          </w:tcPr>
          <w:p w14:paraId="2E8A58E8" w14:textId="77777777" w:rsidR="00513D3D" w:rsidRPr="00D103B7" w:rsidRDefault="00513D3D" w:rsidP="004571A2">
            <w:pPr>
              <w:spacing w:after="0"/>
              <w:contextualSpacing/>
              <w:jc w:val="both"/>
              <w:rPr>
                <w:rFonts w:ascii="Calibri" w:hAnsi="Calibri" w:cs="Calibri"/>
              </w:rPr>
            </w:pPr>
          </w:p>
        </w:tc>
        <w:tc>
          <w:tcPr>
            <w:tcW w:w="2835" w:type="dxa"/>
          </w:tcPr>
          <w:p w14:paraId="0C819334" w14:textId="77777777" w:rsidR="00513D3D" w:rsidRPr="00D103B7" w:rsidRDefault="00513D3D" w:rsidP="004571A2">
            <w:pPr>
              <w:spacing w:after="0"/>
              <w:contextualSpacing/>
              <w:jc w:val="both"/>
              <w:rPr>
                <w:rFonts w:ascii="Calibri" w:hAnsi="Calibri" w:cs="Calibri"/>
              </w:rPr>
            </w:pPr>
          </w:p>
        </w:tc>
        <w:tc>
          <w:tcPr>
            <w:tcW w:w="2977" w:type="dxa"/>
          </w:tcPr>
          <w:p w14:paraId="61F8D9FA" w14:textId="77777777" w:rsidR="00513D3D" w:rsidRPr="00D103B7" w:rsidRDefault="00513D3D" w:rsidP="004571A2">
            <w:pPr>
              <w:spacing w:after="0"/>
              <w:contextualSpacing/>
              <w:jc w:val="both"/>
              <w:rPr>
                <w:rFonts w:ascii="Calibri" w:hAnsi="Calibri" w:cs="Calibri"/>
              </w:rPr>
            </w:pPr>
          </w:p>
        </w:tc>
      </w:tr>
      <w:tr w:rsidR="00513D3D" w:rsidRPr="00D103B7" w14:paraId="76BAF321" w14:textId="77777777" w:rsidTr="004571A2">
        <w:tc>
          <w:tcPr>
            <w:tcW w:w="2552" w:type="dxa"/>
          </w:tcPr>
          <w:p w14:paraId="00EA2A4D" w14:textId="77777777" w:rsidR="00513D3D" w:rsidRPr="00D103B7" w:rsidRDefault="00513D3D" w:rsidP="004571A2">
            <w:pPr>
              <w:spacing w:after="0"/>
              <w:contextualSpacing/>
              <w:rPr>
                <w:rFonts w:ascii="Calibri" w:hAnsi="Calibri" w:cs="Calibri"/>
              </w:rPr>
            </w:pPr>
            <w:r w:rsidRPr="00D103B7">
              <w:rPr>
                <w:rFonts w:ascii="Calibri" w:hAnsi="Calibri" w:cs="Calibri"/>
              </w:rPr>
              <w:t>Global and Community Engagement</w:t>
            </w:r>
          </w:p>
        </w:tc>
        <w:tc>
          <w:tcPr>
            <w:tcW w:w="2126" w:type="dxa"/>
          </w:tcPr>
          <w:p w14:paraId="3265879E" w14:textId="77777777" w:rsidR="00513D3D" w:rsidRPr="00D103B7" w:rsidRDefault="00513D3D" w:rsidP="004571A2">
            <w:pPr>
              <w:spacing w:after="0"/>
              <w:contextualSpacing/>
              <w:jc w:val="both"/>
              <w:rPr>
                <w:rFonts w:ascii="Calibri" w:hAnsi="Calibri" w:cs="Calibri"/>
              </w:rPr>
            </w:pPr>
          </w:p>
        </w:tc>
        <w:tc>
          <w:tcPr>
            <w:tcW w:w="2835" w:type="dxa"/>
          </w:tcPr>
          <w:p w14:paraId="7C10825A" w14:textId="77777777" w:rsidR="00513D3D" w:rsidRPr="00D103B7" w:rsidRDefault="00513D3D" w:rsidP="004571A2">
            <w:pPr>
              <w:spacing w:after="0"/>
              <w:contextualSpacing/>
              <w:jc w:val="both"/>
              <w:rPr>
                <w:rFonts w:ascii="Calibri" w:hAnsi="Calibri" w:cs="Calibri"/>
              </w:rPr>
            </w:pPr>
          </w:p>
        </w:tc>
        <w:tc>
          <w:tcPr>
            <w:tcW w:w="2977" w:type="dxa"/>
          </w:tcPr>
          <w:p w14:paraId="2065A6C1" w14:textId="77777777" w:rsidR="00513D3D" w:rsidRPr="00D103B7" w:rsidRDefault="00513D3D" w:rsidP="004571A2">
            <w:pPr>
              <w:spacing w:after="0"/>
              <w:contextualSpacing/>
              <w:jc w:val="both"/>
              <w:rPr>
                <w:rFonts w:ascii="Calibri" w:hAnsi="Calibri" w:cs="Calibri"/>
              </w:rPr>
            </w:pPr>
          </w:p>
        </w:tc>
      </w:tr>
      <w:tr w:rsidR="00513D3D" w:rsidRPr="00D103B7" w14:paraId="3E5C8EC4" w14:textId="77777777" w:rsidTr="004571A2">
        <w:tc>
          <w:tcPr>
            <w:tcW w:w="2552" w:type="dxa"/>
          </w:tcPr>
          <w:p w14:paraId="7D0E41F4" w14:textId="77777777" w:rsidR="00513D3D" w:rsidRPr="00D103B7" w:rsidRDefault="00513D3D" w:rsidP="004571A2">
            <w:pPr>
              <w:spacing w:after="0"/>
              <w:contextualSpacing/>
              <w:rPr>
                <w:rFonts w:ascii="Calibri" w:hAnsi="Calibri" w:cs="Calibri"/>
              </w:rPr>
            </w:pPr>
            <w:r w:rsidRPr="00D103B7">
              <w:rPr>
                <w:rFonts w:ascii="Calibri" w:hAnsi="Calibri" w:cs="Calibri"/>
              </w:rPr>
              <w:t>Critical Inquiry and Creative Thinking</w:t>
            </w:r>
          </w:p>
        </w:tc>
        <w:tc>
          <w:tcPr>
            <w:tcW w:w="2126" w:type="dxa"/>
          </w:tcPr>
          <w:p w14:paraId="27052F58" w14:textId="77777777" w:rsidR="00513D3D" w:rsidRPr="00D103B7" w:rsidRDefault="00513D3D" w:rsidP="004571A2">
            <w:pPr>
              <w:spacing w:after="0"/>
              <w:contextualSpacing/>
              <w:jc w:val="both"/>
              <w:rPr>
                <w:rFonts w:ascii="Calibri" w:hAnsi="Calibri" w:cs="Calibri"/>
              </w:rPr>
            </w:pPr>
          </w:p>
        </w:tc>
        <w:tc>
          <w:tcPr>
            <w:tcW w:w="2835" w:type="dxa"/>
          </w:tcPr>
          <w:p w14:paraId="0CF606A2" w14:textId="77777777" w:rsidR="00513D3D" w:rsidRPr="00D103B7" w:rsidRDefault="00513D3D" w:rsidP="004571A2">
            <w:pPr>
              <w:spacing w:after="0"/>
              <w:contextualSpacing/>
              <w:jc w:val="both"/>
              <w:rPr>
                <w:rFonts w:ascii="Calibri" w:hAnsi="Calibri" w:cs="Calibri"/>
              </w:rPr>
            </w:pPr>
          </w:p>
        </w:tc>
        <w:tc>
          <w:tcPr>
            <w:tcW w:w="2977" w:type="dxa"/>
          </w:tcPr>
          <w:p w14:paraId="55692927" w14:textId="77777777" w:rsidR="00513D3D" w:rsidRPr="00D103B7" w:rsidRDefault="00513D3D" w:rsidP="004571A2">
            <w:pPr>
              <w:spacing w:after="0"/>
              <w:contextualSpacing/>
              <w:jc w:val="both"/>
              <w:rPr>
                <w:rFonts w:ascii="Calibri" w:hAnsi="Calibri" w:cs="Calibri"/>
              </w:rPr>
            </w:pPr>
          </w:p>
        </w:tc>
      </w:tr>
      <w:tr w:rsidR="00513D3D" w:rsidRPr="00F43523" w14:paraId="0FADC3EA" w14:textId="77777777" w:rsidTr="004571A2">
        <w:tc>
          <w:tcPr>
            <w:tcW w:w="2552" w:type="dxa"/>
          </w:tcPr>
          <w:p w14:paraId="7FDDC79F" w14:textId="77777777" w:rsidR="00513D3D" w:rsidRPr="00F43523" w:rsidRDefault="00513D3D" w:rsidP="004571A2">
            <w:pPr>
              <w:spacing w:after="0"/>
              <w:contextualSpacing/>
              <w:rPr>
                <w:rFonts w:ascii="Calibri" w:hAnsi="Calibri" w:cs="Calibri"/>
              </w:rPr>
            </w:pPr>
            <w:r w:rsidRPr="00D103B7">
              <w:rPr>
                <w:rFonts w:ascii="Calibri" w:hAnsi="Calibri" w:cs="Calibri"/>
              </w:rPr>
              <w:t>Professionalism and Ethical Conduct</w:t>
            </w:r>
          </w:p>
        </w:tc>
        <w:tc>
          <w:tcPr>
            <w:tcW w:w="2126" w:type="dxa"/>
          </w:tcPr>
          <w:p w14:paraId="7A401778" w14:textId="77777777" w:rsidR="00513D3D" w:rsidRPr="00F43523" w:rsidRDefault="00513D3D" w:rsidP="004571A2">
            <w:pPr>
              <w:spacing w:after="0"/>
              <w:contextualSpacing/>
              <w:jc w:val="both"/>
              <w:rPr>
                <w:rFonts w:ascii="Calibri" w:hAnsi="Calibri" w:cs="Calibri"/>
              </w:rPr>
            </w:pPr>
          </w:p>
        </w:tc>
        <w:tc>
          <w:tcPr>
            <w:tcW w:w="2835" w:type="dxa"/>
          </w:tcPr>
          <w:p w14:paraId="07D1486A" w14:textId="77777777" w:rsidR="00513D3D" w:rsidRPr="00F43523" w:rsidRDefault="00513D3D" w:rsidP="004571A2">
            <w:pPr>
              <w:spacing w:after="0"/>
              <w:contextualSpacing/>
              <w:jc w:val="both"/>
              <w:rPr>
                <w:rFonts w:ascii="Calibri" w:hAnsi="Calibri" w:cs="Calibri"/>
              </w:rPr>
            </w:pPr>
          </w:p>
        </w:tc>
        <w:tc>
          <w:tcPr>
            <w:tcW w:w="2977" w:type="dxa"/>
          </w:tcPr>
          <w:p w14:paraId="02D3BAB1" w14:textId="77777777" w:rsidR="00513D3D" w:rsidRPr="00F43523" w:rsidRDefault="00513D3D" w:rsidP="004571A2">
            <w:pPr>
              <w:spacing w:after="0"/>
              <w:contextualSpacing/>
              <w:jc w:val="both"/>
              <w:rPr>
                <w:rFonts w:ascii="Calibri" w:hAnsi="Calibri" w:cs="Calibri"/>
              </w:rPr>
            </w:pPr>
          </w:p>
        </w:tc>
      </w:tr>
    </w:tbl>
    <w:p w14:paraId="026E09E8" w14:textId="77777777" w:rsidR="00513D3D" w:rsidRDefault="00513D3D" w:rsidP="00854887">
      <w:pPr>
        <w:rPr>
          <w:iCs/>
        </w:rPr>
      </w:pPr>
    </w:p>
    <w:p w14:paraId="4718A115" w14:textId="29D53E05" w:rsidR="00A002F8" w:rsidRDefault="00854887" w:rsidP="00854887">
      <w:pPr>
        <w:ind w:left="720" w:hanging="720"/>
        <w:rPr>
          <w:iCs/>
        </w:rPr>
      </w:pPr>
      <w:r>
        <w:rPr>
          <w:iCs/>
        </w:rPr>
        <w:t>3.4</w:t>
      </w:r>
      <w:r>
        <w:rPr>
          <w:iCs/>
        </w:rPr>
        <w:tab/>
      </w:r>
      <w:r w:rsidR="007952FC">
        <w:rPr>
          <w:iCs/>
        </w:rPr>
        <w:t>h</w:t>
      </w:r>
      <w:r w:rsidR="00A002F8" w:rsidRPr="00A60E02">
        <w:rPr>
          <w:iCs/>
        </w:rPr>
        <w:t xml:space="preserve">ow many new courses will be developed in support of the proposed </w:t>
      </w:r>
      <w:r w:rsidR="00A60E02" w:rsidRPr="00A60E02">
        <w:rPr>
          <w:iCs/>
        </w:rPr>
        <w:t>module</w:t>
      </w:r>
      <w:r w:rsidR="00A002F8" w:rsidRPr="00A60E02">
        <w:rPr>
          <w:iCs/>
        </w:rPr>
        <w:t xml:space="preserve">? How many courses in the proposed </w:t>
      </w:r>
      <w:r w:rsidR="00A60E02" w:rsidRPr="00A60E02">
        <w:rPr>
          <w:iCs/>
        </w:rPr>
        <w:t>module</w:t>
      </w:r>
      <w:r w:rsidR="00A002F8" w:rsidRPr="00A60E02">
        <w:rPr>
          <w:iCs/>
        </w:rPr>
        <w:t xml:space="preserve"> are already being offered? What are the implications of the proposed </w:t>
      </w:r>
      <w:r w:rsidR="00A60E02" w:rsidRPr="00A60E02">
        <w:rPr>
          <w:iCs/>
        </w:rPr>
        <w:t>module</w:t>
      </w:r>
      <w:r w:rsidR="00A002F8" w:rsidRPr="00A60E02">
        <w:rPr>
          <w:iCs/>
        </w:rPr>
        <w:t xml:space="preserve"> for the instructional load of the academic unit(s)?</w:t>
      </w:r>
      <w:r w:rsidR="0017558C" w:rsidRPr="00A60E02">
        <w:rPr>
          <w:iCs/>
        </w:rPr>
        <w:t xml:space="preserve"> </w:t>
      </w:r>
      <w:r w:rsidR="00CF297D" w:rsidRPr="00A60E02">
        <w:rPr>
          <w:iCs/>
        </w:rPr>
        <w:t>Please append</w:t>
      </w:r>
      <w:r w:rsidR="0017558C" w:rsidRPr="00A60E02">
        <w:rPr>
          <w:iCs/>
        </w:rPr>
        <w:t xml:space="preserve"> to the proposal the descriptions of any new courses to be introduced.</w:t>
      </w:r>
    </w:p>
    <w:bookmarkEnd w:id="10"/>
    <w:p w14:paraId="1C75CD0B" w14:textId="471B0B61" w:rsidR="00376D76" w:rsidRDefault="00854887" w:rsidP="00813A7C">
      <w:pPr>
        <w:pStyle w:val="BodyText"/>
        <w:tabs>
          <w:tab w:val="left" w:pos="284"/>
          <w:tab w:val="left" w:pos="426"/>
        </w:tabs>
        <w:spacing w:after="220"/>
        <w:ind w:left="709" w:hanging="709"/>
        <w:rPr>
          <w:iCs/>
        </w:rPr>
      </w:pPr>
      <w:r>
        <w:rPr>
          <w:iCs/>
        </w:rPr>
        <w:t>3.5</w:t>
      </w:r>
      <w:r w:rsidR="009A3DD0" w:rsidRPr="00177DD0">
        <w:rPr>
          <w:iCs/>
        </w:rPr>
        <w:t xml:space="preserve"> </w:t>
      </w:r>
      <w:r w:rsidR="00813A7C">
        <w:rPr>
          <w:iCs/>
        </w:rPr>
        <w:tab/>
      </w:r>
      <w:r w:rsidR="007952FC">
        <w:rPr>
          <w:iCs/>
        </w:rPr>
        <w:tab/>
      </w:r>
      <w:r w:rsidR="00F3289D" w:rsidRPr="00177DD0">
        <w:rPr>
          <w:iCs/>
        </w:rPr>
        <w:t xml:space="preserve">the </w:t>
      </w:r>
      <w:r w:rsidR="003423AB" w:rsidRPr="00177DD0">
        <w:rPr>
          <w:iCs/>
        </w:rPr>
        <w:t>admission</w:t>
      </w:r>
      <w:r w:rsidR="003E2503">
        <w:rPr>
          <w:iCs/>
        </w:rPr>
        <w:t xml:space="preserve"> and</w:t>
      </w:r>
      <w:r w:rsidR="003F69A5">
        <w:rPr>
          <w:iCs/>
        </w:rPr>
        <w:t xml:space="preserve"> progression</w:t>
      </w:r>
      <w:r w:rsidR="003E2503">
        <w:rPr>
          <w:iCs/>
        </w:rPr>
        <w:t xml:space="preserve"> </w:t>
      </w:r>
      <w:r w:rsidR="003423AB" w:rsidRPr="00177DD0">
        <w:rPr>
          <w:iCs/>
        </w:rPr>
        <w:t>requirement</w:t>
      </w:r>
      <w:r w:rsidR="00570466" w:rsidRPr="00177DD0">
        <w:rPr>
          <w:iCs/>
        </w:rPr>
        <w:t>s</w:t>
      </w:r>
      <w:r w:rsidR="00315D81">
        <w:rPr>
          <w:iCs/>
        </w:rPr>
        <w:t>, if any.</w:t>
      </w:r>
    </w:p>
    <w:p w14:paraId="165ED997" w14:textId="06A307BF" w:rsidR="00AD1CEB" w:rsidRDefault="00854887" w:rsidP="00315D81">
      <w:pPr>
        <w:pStyle w:val="BodyText"/>
        <w:tabs>
          <w:tab w:val="left" w:pos="284"/>
          <w:tab w:val="left" w:pos="426"/>
        </w:tabs>
        <w:ind w:left="709" w:hanging="709"/>
        <w:rPr>
          <w:iCs/>
        </w:rPr>
      </w:pPr>
      <w:bookmarkStart w:id="11" w:name="ProgramContent"/>
      <w:r>
        <w:rPr>
          <w:iCs/>
        </w:rPr>
        <w:t>3.6</w:t>
      </w:r>
      <w:r w:rsidR="00AD1CEB" w:rsidRPr="007270C3">
        <w:rPr>
          <w:iCs/>
        </w:rPr>
        <w:tab/>
      </w:r>
      <w:r w:rsidR="00315D81">
        <w:rPr>
          <w:iCs/>
        </w:rPr>
        <w:tab/>
      </w:r>
      <w:r w:rsidR="00AD1CEB" w:rsidRPr="007270C3">
        <w:rPr>
          <w:iCs/>
        </w:rPr>
        <w:t xml:space="preserve">the projected </w:t>
      </w:r>
      <w:r w:rsidR="003E2503">
        <w:rPr>
          <w:iCs/>
        </w:rPr>
        <w:t>module</w:t>
      </w:r>
      <w:r w:rsidR="00AD1CEB" w:rsidRPr="007270C3">
        <w:rPr>
          <w:iCs/>
        </w:rPr>
        <w:t xml:space="preserve"> enrolment at initial </w:t>
      </w:r>
      <w:r w:rsidR="00AD1CEB" w:rsidRPr="003E2503">
        <w:rPr>
          <w:iCs/>
        </w:rPr>
        <w:t>offering and over the next 5 years</w:t>
      </w:r>
      <w:r w:rsidR="00D61839" w:rsidRPr="003E2503">
        <w:rPr>
          <w:iCs/>
        </w:rPr>
        <w:t xml:space="preserve"> (full-time</w:t>
      </w:r>
      <w:r w:rsidR="007F1EC2" w:rsidRPr="003E2503">
        <w:rPr>
          <w:iCs/>
        </w:rPr>
        <w:t>/</w:t>
      </w:r>
      <w:r w:rsidR="00D61839" w:rsidRPr="003E2503">
        <w:rPr>
          <w:iCs/>
        </w:rPr>
        <w:t>part-time</w:t>
      </w:r>
      <w:r w:rsidR="007F1EC2" w:rsidRPr="003E2503">
        <w:rPr>
          <w:iCs/>
        </w:rPr>
        <w:t xml:space="preserve"> and</w:t>
      </w:r>
      <w:r w:rsidR="00D61839" w:rsidRPr="003E2503">
        <w:rPr>
          <w:iCs/>
        </w:rPr>
        <w:t xml:space="preserve"> </w:t>
      </w:r>
      <w:r w:rsidR="0087597E" w:rsidRPr="003E2503">
        <w:rPr>
          <w:iCs/>
        </w:rPr>
        <w:t xml:space="preserve">domestic/international, </w:t>
      </w:r>
      <w:r w:rsidR="00D61839" w:rsidRPr="003E2503">
        <w:rPr>
          <w:iCs/>
        </w:rPr>
        <w:t>as applicable)</w:t>
      </w:r>
      <w:r w:rsidR="00AD1CEB" w:rsidRPr="003E2503">
        <w:rPr>
          <w:iCs/>
        </w:rPr>
        <w:t>.</w:t>
      </w:r>
      <w:r w:rsidR="006862B9" w:rsidRPr="003E2503">
        <w:rPr>
          <w:iCs/>
        </w:rPr>
        <w:t xml:space="preserve"> Please use the following table as a starting point. Expand to capture sub-groups as applicable.</w:t>
      </w:r>
      <w:r w:rsidR="006B48F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8C7983" w:rsidRPr="008C7983" w14:paraId="444607AD" w14:textId="77777777" w:rsidTr="008C798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5EEC33A8" w14:textId="77777777" w:rsidR="008C7983" w:rsidRPr="008C7983" w:rsidRDefault="008C7983" w:rsidP="008C798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6868F4C"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1334133B"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4FD26FE3"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571B2CCF"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4892D6C4" w14:textId="77777777" w:rsidR="008C7983" w:rsidRPr="008C7983" w:rsidRDefault="008C7983" w:rsidP="008C798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8C7983" w:rsidRPr="008C7983" w14:paraId="32E2BD18"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EE1915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6E9138A0"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54364EA8"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27458A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47AAFE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BBF115"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1CB89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023F7CB5"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3F7D10B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3BF64160"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136C90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5DCA0FFE"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2BD45B04"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0CB476D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DEFECCD"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89FEF7D"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0AB3700C"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0DE3A7A"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0876240E"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51D65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5999D792"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707857C"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85C82D5"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10142A15"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9F0F1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113C12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DE695B8"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20A7A6D"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8C7983" w:rsidRPr="008C7983" w14:paraId="7BCDD570" w14:textId="77777777" w:rsidTr="00221E7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0698B061"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2AB333E9"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7DB2DBD"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6E76790F"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20F26A4"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2A4A3487" w14:textId="77777777" w:rsidR="008C7983" w:rsidRPr="008C7983" w:rsidRDefault="008C7983" w:rsidP="008C798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8C7983" w:rsidRPr="008C7983" w14:paraId="4D18D7F7" w14:textId="77777777" w:rsidTr="00221E77">
        <w:trPr>
          <w:trHeight w:val="546"/>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228224F2" w14:textId="77777777" w:rsidR="008C7983" w:rsidRPr="008C7983" w:rsidRDefault="008C7983" w:rsidP="008C798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5D02A1C"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DEC57FA"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EF7E98F"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7C807B1"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FDBC4C7" w14:textId="77777777" w:rsidR="008C7983" w:rsidRPr="008C7983" w:rsidRDefault="008C7983" w:rsidP="008C798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050133B7" w14:textId="37BCCEBD" w:rsidR="006862B9" w:rsidRDefault="006862B9" w:rsidP="0087597E">
      <w:pPr>
        <w:pStyle w:val="List21"/>
        <w:tabs>
          <w:tab w:val="left" w:pos="3261"/>
        </w:tabs>
        <w:ind w:left="720" w:hanging="720"/>
        <w:rPr>
          <w:iCs/>
          <w:highlight w:val="yellow"/>
        </w:rPr>
      </w:pPr>
    </w:p>
    <w:p w14:paraId="08F3F0A2" w14:textId="140ACD09" w:rsidR="00347E6A" w:rsidRDefault="00854887" w:rsidP="00813A7C">
      <w:pPr>
        <w:pStyle w:val="List21"/>
        <w:ind w:left="720" w:hanging="720"/>
        <w:rPr>
          <w:iCs/>
        </w:rPr>
      </w:pPr>
      <w:r>
        <w:rPr>
          <w:iCs/>
        </w:rPr>
        <w:t>3.7</w:t>
      </w:r>
      <w:r w:rsidR="00AD1CEB" w:rsidRPr="00854887">
        <w:rPr>
          <w:iCs/>
        </w:rPr>
        <w:tab/>
      </w:r>
      <w:r w:rsidR="008B25E1">
        <w:rPr>
          <w:iCs/>
        </w:rPr>
        <w:t xml:space="preserve">What impact, if any, would this module have on </w:t>
      </w:r>
      <w:r w:rsidR="007952FC">
        <w:rPr>
          <w:iCs/>
        </w:rPr>
        <w:t>the</w:t>
      </w:r>
      <w:r w:rsidR="00347E6A" w:rsidRPr="00854887">
        <w:rPr>
          <w:iCs/>
        </w:rPr>
        <w:t xml:space="preserve"> adequa</w:t>
      </w:r>
      <w:r w:rsidR="007952FC">
        <w:rPr>
          <w:iCs/>
        </w:rPr>
        <w:t>cy of</w:t>
      </w:r>
      <w:r w:rsidR="00347E6A" w:rsidRPr="00854887">
        <w:rPr>
          <w:iCs/>
        </w:rPr>
        <w:t xml:space="preserve"> resources to sustain the quality of </w:t>
      </w:r>
      <w:r w:rsidR="003E2503" w:rsidRPr="00854887">
        <w:rPr>
          <w:iCs/>
        </w:rPr>
        <w:t>the learning experience, such as</w:t>
      </w:r>
      <w:r w:rsidR="007952FC">
        <w:rPr>
          <w:iCs/>
        </w:rPr>
        <w:t xml:space="preserve"> faculty complement, administrative support</w:t>
      </w:r>
      <w:r w:rsidR="00CA4952" w:rsidRPr="00854887">
        <w:rPr>
          <w:iCs/>
        </w:rPr>
        <w:t>, library support, information technology support,</w:t>
      </w:r>
      <w:r w:rsidR="003E2503" w:rsidRPr="00854887">
        <w:rPr>
          <w:iCs/>
        </w:rPr>
        <w:t xml:space="preserve"> adequacy of space,</w:t>
      </w:r>
      <w:r w:rsidR="00CA4952" w:rsidRPr="00854887">
        <w:rPr>
          <w:iCs/>
        </w:rPr>
        <w:t xml:space="preserve"> laboratory access</w:t>
      </w:r>
      <w:r w:rsidR="00AD1CEB" w:rsidRPr="00854887">
        <w:rPr>
          <w:iCs/>
        </w:rPr>
        <w:t>, and academic counselling</w:t>
      </w:r>
      <w:r w:rsidR="005504F5" w:rsidRPr="00854887">
        <w:rPr>
          <w:iCs/>
        </w:rPr>
        <w:t>.</w:t>
      </w:r>
    </w:p>
    <w:bookmarkEnd w:id="2"/>
    <w:bookmarkEnd w:id="9"/>
    <w:bookmarkEnd w:id="11"/>
    <w:p w14:paraId="38D9C043" w14:textId="626CE693" w:rsidR="00FD6FD1" w:rsidRPr="00FD6FD1" w:rsidRDefault="00854887" w:rsidP="00FD6FD1">
      <w:pPr>
        <w:pStyle w:val="Heading2"/>
        <w:numPr>
          <w:ilvl w:val="0"/>
          <w:numId w:val="0"/>
        </w:numPr>
        <w:ind w:left="720" w:hanging="720"/>
        <w:rPr>
          <w:b w:val="0"/>
          <w:bCs/>
          <w:iCs/>
          <w:szCs w:val="22"/>
        </w:rPr>
      </w:pPr>
      <w:r>
        <w:rPr>
          <w:b w:val="0"/>
          <w:bCs/>
          <w:iCs/>
          <w:szCs w:val="22"/>
        </w:rPr>
        <w:t>3.8</w:t>
      </w:r>
      <w:r w:rsidRPr="00854887">
        <w:rPr>
          <w:b w:val="0"/>
          <w:bCs/>
        </w:rPr>
        <w:t xml:space="preserve"> </w:t>
      </w:r>
      <w:r w:rsidRPr="00854887">
        <w:rPr>
          <w:b w:val="0"/>
          <w:bCs/>
        </w:rPr>
        <w:tab/>
        <w:t xml:space="preserve">Describe </w:t>
      </w:r>
      <w:r w:rsidRPr="00854887">
        <w:rPr>
          <w:b w:val="0"/>
          <w:bCs/>
          <w:iCs/>
          <w:szCs w:val="22"/>
        </w:rPr>
        <w:t xml:space="preserve">plans to </w:t>
      </w:r>
      <w:r w:rsidR="005C3EE5">
        <w:rPr>
          <w:b w:val="0"/>
          <w:bCs/>
          <w:iCs/>
          <w:szCs w:val="22"/>
        </w:rPr>
        <w:t xml:space="preserve">monitor and </w:t>
      </w:r>
      <w:r w:rsidRPr="00854887">
        <w:rPr>
          <w:b w:val="0"/>
          <w:bCs/>
          <w:iCs/>
          <w:szCs w:val="22"/>
        </w:rPr>
        <w:t>assess the quality and sustainability of the module (e.g.,</w:t>
      </w:r>
      <w:r w:rsidR="007952FC">
        <w:rPr>
          <w:b w:val="0"/>
          <w:bCs/>
          <w:iCs/>
          <w:szCs w:val="22"/>
        </w:rPr>
        <w:t xml:space="preserve"> </w:t>
      </w:r>
      <w:r w:rsidR="007952FC" w:rsidRPr="00FD6FD1">
        <w:rPr>
          <w:b w:val="0"/>
          <w:iCs/>
        </w:rPr>
        <w:t xml:space="preserve">dedicated </w:t>
      </w:r>
      <w:r w:rsidR="00B62C2D" w:rsidRPr="00FD6FD1">
        <w:rPr>
          <w:b w:val="0"/>
          <w:iCs/>
        </w:rPr>
        <w:t>committee, exit survey, annual focus group).</w:t>
      </w:r>
    </w:p>
    <w:p w14:paraId="2017303F" w14:textId="671F9E66" w:rsidR="00FD6FD1" w:rsidRPr="00FD6FD1" w:rsidRDefault="00FD6FD1" w:rsidP="00FD6FD1">
      <w:pPr>
        <w:pStyle w:val="Heading2"/>
        <w:numPr>
          <w:ilvl w:val="0"/>
          <w:numId w:val="0"/>
        </w:numPr>
        <w:spacing w:after="0"/>
        <w:ind w:left="720" w:hanging="720"/>
        <w:rPr>
          <w:b w:val="0"/>
          <w:bCs/>
          <w:iCs/>
          <w:szCs w:val="22"/>
        </w:rPr>
      </w:pPr>
      <w:r>
        <w:rPr>
          <w:b w:val="0"/>
          <w:bCs/>
          <w:iCs/>
          <w:szCs w:val="22"/>
        </w:rPr>
        <w:t>3.9</w:t>
      </w:r>
      <w:r w:rsidRPr="00854887">
        <w:rPr>
          <w:b w:val="0"/>
          <w:bCs/>
        </w:rPr>
        <w:t xml:space="preserve"> </w:t>
      </w:r>
      <w:r w:rsidRPr="00854887">
        <w:rPr>
          <w:b w:val="0"/>
          <w:bCs/>
        </w:rPr>
        <w:tab/>
      </w:r>
      <w:r>
        <w:rPr>
          <w:b w:val="0"/>
          <w:bCs/>
        </w:rPr>
        <w:t>Provide</w:t>
      </w:r>
      <w:r w:rsidRPr="00FD6FD1">
        <w:rPr>
          <w:b w:val="0"/>
          <w:bCs/>
        </w:rPr>
        <w:t xml:space="preserve"> new calendar copy for the proposed module</w:t>
      </w:r>
      <w:r>
        <w:rPr>
          <w:b w:val="0"/>
          <w:bCs/>
        </w:rPr>
        <w:t>.</w:t>
      </w:r>
    </w:p>
    <w:p w14:paraId="39703111" w14:textId="77777777" w:rsidR="00FD6FD1" w:rsidRPr="0084718A" w:rsidRDefault="00FD6FD1" w:rsidP="0084718A">
      <w:pPr>
        <w:pStyle w:val="BodyText"/>
        <w:spacing w:after="220"/>
        <w:ind w:left="0"/>
        <w:rPr>
          <w:rFonts w:cs="Tahoma"/>
          <w:b/>
          <w:bCs/>
          <w:iCs/>
          <w:szCs w:val="22"/>
        </w:rPr>
      </w:pPr>
    </w:p>
    <w:sectPr w:rsidR="00FD6FD1" w:rsidRPr="0084718A" w:rsidSect="005A38A4">
      <w:footerReference w:type="default" r:id="rId13"/>
      <w:headerReference w:type="first" r:id="rId14"/>
      <w:footerReference w:type="first" r:id="rId15"/>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82B3" w14:textId="77777777" w:rsidR="00F95FCC" w:rsidRDefault="00F95FCC">
      <w:r>
        <w:separator/>
      </w:r>
    </w:p>
  </w:endnote>
  <w:endnote w:type="continuationSeparator" w:id="0">
    <w:p w14:paraId="0D1CB0AF" w14:textId="77777777" w:rsidR="00F95FCC" w:rsidRDefault="00F9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24D7" w14:textId="4867BCBF" w:rsidR="002669A1" w:rsidRPr="00DB3DEA" w:rsidRDefault="002669A1" w:rsidP="002669A1">
    <w:pPr>
      <w:pStyle w:val="Footer"/>
      <w:tabs>
        <w:tab w:val="clear" w:pos="4320"/>
        <w:tab w:val="clear" w:pos="8640"/>
        <w:tab w:val="left" w:pos="2925"/>
      </w:tabs>
      <w:jc w:val="center"/>
    </w:pPr>
    <w:r w:rsidRPr="002669A1">
      <w:t xml:space="preserve">Please submit final version to the University Secretariat in </w:t>
    </w:r>
    <w:r w:rsidRPr="002669A1">
      <w:rPr>
        <w:b/>
        <w:bCs/>
      </w:rPr>
      <w:t>WORD format</w:t>
    </w:r>
    <w:r w:rsidR="00DB3DEA">
      <w:rPr>
        <w:b/>
        <w:bCs/>
      </w:rPr>
      <w:t xml:space="preserve"> </w:t>
    </w:r>
    <w:r w:rsidR="00DB3DEA">
      <w:t>in Arial 12-point font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8EDF1" w14:textId="77777777" w:rsidR="00F95FCC" w:rsidRDefault="00F95FCC">
      <w:r>
        <w:separator/>
      </w:r>
    </w:p>
  </w:footnote>
  <w:footnote w:type="continuationSeparator" w:id="0">
    <w:p w14:paraId="3C7ED1E6" w14:textId="77777777" w:rsidR="00F95FCC" w:rsidRDefault="00F9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59D4" w14:textId="0F377C81" w:rsidR="00D61839" w:rsidRPr="00D61839" w:rsidRDefault="00D61839" w:rsidP="00D61839">
    <w:pPr>
      <w:pStyle w:val="Header"/>
      <w:jc w:val="right"/>
      <w:rPr>
        <w:i w:val="0"/>
        <w:iCs/>
        <w:lang w:val="en-US"/>
      </w:rPr>
    </w:pPr>
    <w:r>
      <w:rPr>
        <w:i w:val="0"/>
        <w:iCs/>
        <w:lang w:val="en-US"/>
      </w:rPr>
      <w:t xml:space="preserve">Updated </w:t>
    </w:r>
    <w:r w:rsidR="00A17140">
      <w:rPr>
        <w:i w:val="0"/>
        <w:iCs/>
        <w:lang w:val="en-US"/>
      </w:rPr>
      <w:t xml:space="preserve">August </w:t>
    </w:r>
    <w:r w:rsidR="001B2589">
      <w:rPr>
        <w:i w:val="0"/>
        <w:iCs/>
        <w:lang w:val="en-U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EC00419"/>
    <w:multiLevelType w:val="multilevel"/>
    <w:tmpl w:val="CAA23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61934">
    <w:abstractNumId w:val="12"/>
  </w:num>
  <w:num w:numId="2" w16cid:durableId="79178165">
    <w:abstractNumId w:val="16"/>
  </w:num>
  <w:num w:numId="3" w16cid:durableId="1823230042">
    <w:abstractNumId w:val="27"/>
  </w:num>
  <w:num w:numId="4" w16cid:durableId="2133356479">
    <w:abstractNumId w:val="5"/>
  </w:num>
  <w:num w:numId="5" w16cid:durableId="597719917">
    <w:abstractNumId w:val="0"/>
  </w:num>
  <w:num w:numId="6" w16cid:durableId="1920402827">
    <w:abstractNumId w:val="29"/>
  </w:num>
  <w:num w:numId="7" w16cid:durableId="48193671">
    <w:abstractNumId w:val="18"/>
  </w:num>
  <w:num w:numId="8" w16cid:durableId="1673798458">
    <w:abstractNumId w:val="2"/>
  </w:num>
  <w:num w:numId="9" w16cid:durableId="559169980">
    <w:abstractNumId w:val="15"/>
  </w:num>
  <w:num w:numId="10" w16cid:durableId="1874460762">
    <w:abstractNumId w:val="11"/>
  </w:num>
  <w:num w:numId="11" w16cid:durableId="642122213">
    <w:abstractNumId w:val="24"/>
  </w:num>
  <w:num w:numId="12" w16cid:durableId="1412968436">
    <w:abstractNumId w:val="20"/>
  </w:num>
  <w:num w:numId="13" w16cid:durableId="1569919122">
    <w:abstractNumId w:val="4"/>
  </w:num>
  <w:num w:numId="14" w16cid:durableId="630863181">
    <w:abstractNumId w:val="17"/>
  </w:num>
  <w:num w:numId="15" w16cid:durableId="874585836">
    <w:abstractNumId w:val="8"/>
  </w:num>
  <w:num w:numId="16" w16cid:durableId="99086579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723261">
    <w:abstractNumId w:val="21"/>
  </w:num>
  <w:num w:numId="18" w16cid:durableId="720251165">
    <w:abstractNumId w:val="7"/>
  </w:num>
  <w:num w:numId="19" w16cid:durableId="591087056">
    <w:abstractNumId w:val="6"/>
  </w:num>
  <w:num w:numId="20" w16cid:durableId="297342780">
    <w:abstractNumId w:val="16"/>
  </w:num>
  <w:num w:numId="21" w16cid:durableId="1596404046">
    <w:abstractNumId w:val="16"/>
  </w:num>
  <w:num w:numId="22" w16cid:durableId="755177254">
    <w:abstractNumId w:val="16"/>
  </w:num>
  <w:num w:numId="23" w16cid:durableId="2097087598">
    <w:abstractNumId w:val="16"/>
  </w:num>
  <w:num w:numId="24" w16cid:durableId="758060455">
    <w:abstractNumId w:val="16"/>
  </w:num>
  <w:num w:numId="25" w16cid:durableId="1234781826">
    <w:abstractNumId w:val="16"/>
  </w:num>
  <w:num w:numId="26" w16cid:durableId="1641110964">
    <w:abstractNumId w:val="16"/>
  </w:num>
  <w:num w:numId="27" w16cid:durableId="2064407446">
    <w:abstractNumId w:val="28"/>
  </w:num>
  <w:num w:numId="28" w16cid:durableId="190846682">
    <w:abstractNumId w:val="19"/>
  </w:num>
  <w:num w:numId="29" w16cid:durableId="2123840524">
    <w:abstractNumId w:val="16"/>
  </w:num>
  <w:num w:numId="30" w16cid:durableId="334038733">
    <w:abstractNumId w:val="25"/>
  </w:num>
  <w:num w:numId="31" w16cid:durableId="501507730">
    <w:abstractNumId w:val="3"/>
  </w:num>
  <w:num w:numId="32" w16cid:durableId="681932477">
    <w:abstractNumId w:val="23"/>
  </w:num>
  <w:num w:numId="33" w16cid:durableId="1406605902">
    <w:abstractNumId w:val="1"/>
  </w:num>
  <w:num w:numId="34" w16cid:durableId="1771118032">
    <w:abstractNumId w:val="22"/>
  </w:num>
  <w:num w:numId="35" w16cid:durableId="290214553">
    <w:abstractNumId w:val="16"/>
    <w:lvlOverride w:ilvl="0">
      <w:startOverride w:val="2"/>
    </w:lvlOverride>
    <w:lvlOverride w:ilvl="1">
      <w:startOverride w:val="2"/>
    </w:lvlOverride>
    <w:lvlOverride w:ilvl="2">
      <w:startOverride w:val="6"/>
    </w:lvlOverride>
  </w:num>
  <w:num w:numId="36" w16cid:durableId="349845201">
    <w:abstractNumId w:val="31"/>
  </w:num>
  <w:num w:numId="37" w16cid:durableId="181568361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8148015">
    <w:abstractNumId w:val="26"/>
  </w:num>
  <w:num w:numId="39" w16cid:durableId="668556920">
    <w:abstractNumId w:val="32"/>
  </w:num>
  <w:num w:numId="40" w16cid:durableId="611976488">
    <w:abstractNumId w:val="10"/>
  </w:num>
  <w:num w:numId="41" w16cid:durableId="1077048180">
    <w:abstractNumId w:val="14"/>
  </w:num>
  <w:num w:numId="42" w16cid:durableId="983124834">
    <w:abstractNumId w:val="13"/>
  </w:num>
  <w:num w:numId="43" w16cid:durableId="504904792">
    <w:abstractNumId w:val="30"/>
  </w:num>
  <w:num w:numId="44" w16cid:durableId="3241643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74A6"/>
    <w:rsid w:val="00012C2B"/>
    <w:rsid w:val="0001328B"/>
    <w:rsid w:val="000135C0"/>
    <w:rsid w:val="0001598E"/>
    <w:rsid w:val="00016685"/>
    <w:rsid w:val="00021AB7"/>
    <w:rsid w:val="00027490"/>
    <w:rsid w:val="000423E0"/>
    <w:rsid w:val="0004464E"/>
    <w:rsid w:val="00044B57"/>
    <w:rsid w:val="00044DA0"/>
    <w:rsid w:val="00047E09"/>
    <w:rsid w:val="0005010F"/>
    <w:rsid w:val="00053189"/>
    <w:rsid w:val="000546FB"/>
    <w:rsid w:val="00055F6A"/>
    <w:rsid w:val="000617FB"/>
    <w:rsid w:val="00062856"/>
    <w:rsid w:val="000817DD"/>
    <w:rsid w:val="000835E0"/>
    <w:rsid w:val="00084DEE"/>
    <w:rsid w:val="000851BC"/>
    <w:rsid w:val="00085231"/>
    <w:rsid w:val="00085344"/>
    <w:rsid w:val="0009073A"/>
    <w:rsid w:val="000975E6"/>
    <w:rsid w:val="000B05F7"/>
    <w:rsid w:val="000B0E4F"/>
    <w:rsid w:val="000B123D"/>
    <w:rsid w:val="000B783B"/>
    <w:rsid w:val="000C00F5"/>
    <w:rsid w:val="000C1168"/>
    <w:rsid w:val="000C1712"/>
    <w:rsid w:val="000C25BE"/>
    <w:rsid w:val="000C2EBF"/>
    <w:rsid w:val="000C6A40"/>
    <w:rsid w:val="000D1408"/>
    <w:rsid w:val="000E2897"/>
    <w:rsid w:val="000F2688"/>
    <w:rsid w:val="000F3882"/>
    <w:rsid w:val="001055DA"/>
    <w:rsid w:val="00114B69"/>
    <w:rsid w:val="001177DA"/>
    <w:rsid w:val="00117D67"/>
    <w:rsid w:val="00120EC4"/>
    <w:rsid w:val="00125A8F"/>
    <w:rsid w:val="00127128"/>
    <w:rsid w:val="00133ACA"/>
    <w:rsid w:val="00134AEF"/>
    <w:rsid w:val="00141380"/>
    <w:rsid w:val="0014351C"/>
    <w:rsid w:val="00153459"/>
    <w:rsid w:val="00154EBB"/>
    <w:rsid w:val="0015500B"/>
    <w:rsid w:val="00155123"/>
    <w:rsid w:val="00162BA2"/>
    <w:rsid w:val="001652D2"/>
    <w:rsid w:val="001655E2"/>
    <w:rsid w:val="001720EF"/>
    <w:rsid w:val="0017558C"/>
    <w:rsid w:val="0017563F"/>
    <w:rsid w:val="00177DD0"/>
    <w:rsid w:val="0018133F"/>
    <w:rsid w:val="001868EA"/>
    <w:rsid w:val="001A0765"/>
    <w:rsid w:val="001A48FC"/>
    <w:rsid w:val="001A4CEE"/>
    <w:rsid w:val="001A7B39"/>
    <w:rsid w:val="001B02CD"/>
    <w:rsid w:val="001B0521"/>
    <w:rsid w:val="001B2589"/>
    <w:rsid w:val="001B27FB"/>
    <w:rsid w:val="001B2D40"/>
    <w:rsid w:val="001C43FE"/>
    <w:rsid w:val="001D1CF8"/>
    <w:rsid w:val="001D2F3F"/>
    <w:rsid w:val="001D411D"/>
    <w:rsid w:val="001D5B70"/>
    <w:rsid w:val="001E47A4"/>
    <w:rsid w:val="001E69A9"/>
    <w:rsid w:val="001F07E0"/>
    <w:rsid w:val="001F3BED"/>
    <w:rsid w:val="00203EBB"/>
    <w:rsid w:val="0020578E"/>
    <w:rsid w:val="002067F1"/>
    <w:rsid w:val="00212779"/>
    <w:rsid w:val="00221E77"/>
    <w:rsid w:val="00232F74"/>
    <w:rsid w:val="002345B1"/>
    <w:rsid w:val="002437A8"/>
    <w:rsid w:val="002475F4"/>
    <w:rsid w:val="0024763D"/>
    <w:rsid w:val="00260118"/>
    <w:rsid w:val="00264108"/>
    <w:rsid w:val="002669A1"/>
    <w:rsid w:val="00276320"/>
    <w:rsid w:val="002767D1"/>
    <w:rsid w:val="002801B7"/>
    <w:rsid w:val="00282170"/>
    <w:rsid w:val="00282ED3"/>
    <w:rsid w:val="00286FA3"/>
    <w:rsid w:val="00291AE3"/>
    <w:rsid w:val="00291CB1"/>
    <w:rsid w:val="00291E06"/>
    <w:rsid w:val="00292D88"/>
    <w:rsid w:val="00294EC9"/>
    <w:rsid w:val="002A39D3"/>
    <w:rsid w:val="002A648B"/>
    <w:rsid w:val="002A64BC"/>
    <w:rsid w:val="002B1729"/>
    <w:rsid w:val="002B17DD"/>
    <w:rsid w:val="002B1E17"/>
    <w:rsid w:val="002B2AB6"/>
    <w:rsid w:val="002B4D9A"/>
    <w:rsid w:val="002C3DE0"/>
    <w:rsid w:val="002C7E88"/>
    <w:rsid w:val="002D0A52"/>
    <w:rsid w:val="002D0C78"/>
    <w:rsid w:val="002D6A1C"/>
    <w:rsid w:val="002F117C"/>
    <w:rsid w:val="002F4C28"/>
    <w:rsid w:val="002F6A48"/>
    <w:rsid w:val="002F796B"/>
    <w:rsid w:val="0030627F"/>
    <w:rsid w:val="00306C5F"/>
    <w:rsid w:val="0031266E"/>
    <w:rsid w:val="0031373A"/>
    <w:rsid w:val="00315D81"/>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1E85"/>
    <w:rsid w:val="003B690A"/>
    <w:rsid w:val="003C1566"/>
    <w:rsid w:val="003D041F"/>
    <w:rsid w:val="003D1E4D"/>
    <w:rsid w:val="003D3C30"/>
    <w:rsid w:val="003D416E"/>
    <w:rsid w:val="003D4ABF"/>
    <w:rsid w:val="003D73C6"/>
    <w:rsid w:val="003D7426"/>
    <w:rsid w:val="003E2503"/>
    <w:rsid w:val="003F0CB6"/>
    <w:rsid w:val="003F3960"/>
    <w:rsid w:val="003F69A5"/>
    <w:rsid w:val="004023FE"/>
    <w:rsid w:val="0040394C"/>
    <w:rsid w:val="004112C2"/>
    <w:rsid w:val="00411EAF"/>
    <w:rsid w:val="004202FF"/>
    <w:rsid w:val="00422001"/>
    <w:rsid w:val="00440B1D"/>
    <w:rsid w:val="00440DE5"/>
    <w:rsid w:val="004414E6"/>
    <w:rsid w:val="004549AB"/>
    <w:rsid w:val="0046026A"/>
    <w:rsid w:val="004626F8"/>
    <w:rsid w:val="00463D22"/>
    <w:rsid w:val="00475998"/>
    <w:rsid w:val="004841AD"/>
    <w:rsid w:val="00486AB6"/>
    <w:rsid w:val="00492601"/>
    <w:rsid w:val="004973B0"/>
    <w:rsid w:val="004A01CB"/>
    <w:rsid w:val="004A292C"/>
    <w:rsid w:val="004A6169"/>
    <w:rsid w:val="004B6D4A"/>
    <w:rsid w:val="004B731A"/>
    <w:rsid w:val="004C1E87"/>
    <w:rsid w:val="004C7ECF"/>
    <w:rsid w:val="004E09EF"/>
    <w:rsid w:val="004E5027"/>
    <w:rsid w:val="004F2D8D"/>
    <w:rsid w:val="00501B6E"/>
    <w:rsid w:val="005045D1"/>
    <w:rsid w:val="00510DFC"/>
    <w:rsid w:val="00513D3D"/>
    <w:rsid w:val="00521EAA"/>
    <w:rsid w:val="00523AA5"/>
    <w:rsid w:val="0053047B"/>
    <w:rsid w:val="005504F5"/>
    <w:rsid w:val="005509C6"/>
    <w:rsid w:val="005531AA"/>
    <w:rsid w:val="00554EB6"/>
    <w:rsid w:val="00554F9D"/>
    <w:rsid w:val="00555F43"/>
    <w:rsid w:val="005629C8"/>
    <w:rsid w:val="005630DE"/>
    <w:rsid w:val="00563C34"/>
    <w:rsid w:val="00563FAF"/>
    <w:rsid w:val="0056470E"/>
    <w:rsid w:val="00566E9D"/>
    <w:rsid w:val="0056713E"/>
    <w:rsid w:val="00570466"/>
    <w:rsid w:val="00575712"/>
    <w:rsid w:val="00576E5C"/>
    <w:rsid w:val="00577796"/>
    <w:rsid w:val="00581272"/>
    <w:rsid w:val="005827CC"/>
    <w:rsid w:val="00583D60"/>
    <w:rsid w:val="00586333"/>
    <w:rsid w:val="0059128E"/>
    <w:rsid w:val="0059509D"/>
    <w:rsid w:val="00595C32"/>
    <w:rsid w:val="005A2316"/>
    <w:rsid w:val="005A38A4"/>
    <w:rsid w:val="005A738E"/>
    <w:rsid w:val="005A7B60"/>
    <w:rsid w:val="005A7E47"/>
    <w:rsid w:val="005B07A9"/>
    <w:rsid w:val="005B2AE0"/>
    <w:rsid w:val="005B49C5"/>
    <w:rsid w:val="005C20A2"/>
    <w:rsid w:val="005C2743"/>
    <w:rsid w:val="005C2E78"/>
    <w:rsid w:val="005C3EE5"/>
    <w:rsid w:val="005D06CB"/>
    <w:rsid w:val="005D36B2"/>
    <w:rsid w:val="005E17D6"/>
    <w:rsid w:val="005E7BA5"/>
    <w:rsid w:val="005F336F"/>
    <w:rsid w:val="005F4E2C"/>
    <w:rsid w:val="005F56E4"/>
    <w:rsid w:val="006074A4"/>
    <w:rsid w:val="00614D34"/>
    <w:rsid w:val="00617E9F"/>
    <w:rsid w:val="00620922"/>
    <w:rsid w:val="0063647D"/>
    <w:rsid w:val="006370AE"/>
    <w:rsid w:val="00637382"/>
    <w:rsid w:val="006376E0"/>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96552"/>
    <w:rsid w:val="00696930"/>
    <w:rsid w:val="006A2CB2"/>
    <w:rsid w:val="006A5066"/>
    <w:rsid w:val="006B16A3"/>
    <w:rsid w:val="006B48F4"/>
    <w:rsid w:val="006D14B1"/>
    <w:rsid w:val="006D2395"/>
    <w:rsid w:val="006D621A"/>
    <w:rsid w:val="006E1074"/>
    <w:rsid w:val="006E32DC"/>
    <w:rsid w:val="006E3D24"/>
    <w:rsid w:val="006F20E4"/>
    <w:rsid w:val="006F72E4"/>
    <w:rsid w:val="00702FEC"/>
    <w:rsid w:val="0071297D"/>
    <w:rsid w:val="0071535E"/>
    <w:rsid w:val="007270C3"/>
    <w:rsid w:val="00730366"/>
    <w:rsid w:val="0073264E"/>
    <w:rsid w:val="00734C08"/>
    <w:rsid w:val="00735F33"/>
    <w:rsid w:val="00737BEE"/>
    <w:rsid w:val="00740072"/>
    <w:rsid w:val="00742B0E"/>
    <w:rsid w:val="007473DC"/>
    <w:rsid w:val="0075045F"/>
    <w:rsid w:val="00760F4D"/>
    <w:rsid w:val="00763A69"/>
    <w:rsid w:val="00770392"/>
    <w:rsid w:val="007739E0"/>
    <w:rsid w:val="007872C0"/>
    <w:rsid w:val="0078791F"/>
    <w:rsid w:val="00793737"/>
    <w:rsid w:val="007952FC"/>
    <w:rsid w:val="00796E2E"/>
    <w:rsid w:val="007A45AA"/>
    <w:rsid w:val="007A49DE"/>
    <w:rsid w:val="007A586C"/>
    <w:rsid w:val="007A7D5E"/>
    <w:rsid w:val="007B2BD3"/>
    <w:rsid w:val="007B3A54"/>
    <w:rsid w:val="007B44BF"/>
    <w:rsid w:val="007B4CD0"/>
    <w:rsid w:val="007B5752"/>
    <w:rsid w:val="007C2A47"/>
    <w:rsid w:val="007D4E24"/>
    <w:rsid w:val="007D5EAC"/>
    <w:rsid w:val="007E0227"/>
    <w:rsid w:val="007E05ED"/>
    <w:rsid w:val="007E0C19"/>
    <w:rsid w:val="007F1EC2"/>
    <w:rsid w:val="008127DB"/>
    <w:rsid w:val="00813A7C"/>
    <w:rsid w:val="00821AC5"/>
    <w:rsid w:val="00833663"/>
    <w:rsid w:val="00840389"/>
    <w:rsid w:val="00844ECB"/>
    <w:rsid w:val="0084718A"/>
    <w:rsid w:val="008513D1"/>
    <w:rsid w:val="00854887"/>
    <w:rsid w:val="00870C45"/>
    <w:rsid w:val="0087297D"/>
    <w:rsid w:val="0087597E"/>
    <w:rsid w:val="008761CD"/>
    <w:rsid w:val="00877F50"/>
    <w:rsid w:val="008801DB"/>
    <w:rsid w:val="0088309D"/>
    <w:rsid w:val="0088323B"/>
    <w:rsid w:val="0088447F"/>
    <w:rsid w:val="008901D2"/>
    <w:rsid w:val="00896DC7"/>
    <w:rsid w:val="008A2F53"/>
    <w:rsid w:val="008B0D81"/>
    <w:rsid w:val="008B25E1"/>
    <w:rsid w:val="008B4964"/>
    <w:rsid w:val="008B5A32"/>
    <w:rsid w:val="008C10E8"/>
    <w:rsid w:val="008C553A"/>
    <w:rsid w:val="008C7983"/>
    <w:rsid w:val="008C7B8D"/>
    <w:rsid w:val="008D28A5"/>
    <w:rsid w:val="008D3FA4"/>
    <w:rsid w:val="008E0849"/>
    <w:rsid w:val="008E1376"/>
    <w:rsid w:val="008E41BA"/>
    <w:rsid w:val="008E6C6E"/>
    <w:rsid w:val="00900B96"/>
    <w:rsid w:val="0090714C"/>
    <w:rsid w:val="0091348B"/>
    <w:rsid w:val="009202BB"/>
    <w:rsid w:val="009210BC"/>
    <w:rsid w:val="00926FA5"/>
    <w:rsid w:val="00931E44"/>
    <w:rsid w:val="0094014E"/>
    <w:rsid w:val="00942B69"/>
    <w:rsid w:val="00951EF7"/>
    <w:rsid w:val="00952743"/>
    <w:rsid w:val="009619FC"/>
    <w:rsid w:val="0097248D"/>
    <w:rsid w:val="00972717"/>
    <w:rsid w:val="00976F18"/>
    <w:rsid w:val="009864DD"/>
    <w:rsid w:val="009877D9"/>
    <w:rsid w:val="00994A7D"/>
    <w:rsid w:val="009A2DC2"/>
    <w:rsid w:val="009A2F88"/>
    <w:rsid w:val="009A3DD0"/>
    <w:rsid w:val="009A59B8"/>
    <w:rsid w:val="009B04A2"/>
    <w:rsid w:val="009B1FC5"/>
    <w:rsid w:val="009B48BC"/>
    <w:rsid w:val="009C56BB"/>
    <w:rsid w:val="009C7947"/>
    <w:rsid w:val="009D04E0"/>
    <w:rsid w:val="009E0788"/>
    <w:rsid w:val="00A002F8"/>
    <w:rsid w:val="00A105BF"/>
    <w:rsid w:val="00A17140"/>
    <w:rsid w:val="00A17A94"/>
    <w:rsid w:val="00A207D1"/>
    <w:rsid w:val="00A20CEF"/>
    <w:rsid w:val="00A4132D"/>
    <w:rsid w:val="00A43BEB"/>
    <w:rsid w:val="00A4411B"/>
    <w:rsid w:val="00A47776"/>
    <w:rsid w:val="00A515A5"/>
    <w:rsid w:val="00A52B5C"/>
    <w:rsid w:val="00A5733A"/>
    <w:rsid w:val="00A57AA4"/>
    <w:rsid w:val="00A60E02"/>
    <w:rsid w:val="00A75C4E"/>
    <w:rsid w:val="00A76A68"/>
    <w:rsid w:val="00A862DB"/>
    <w:rsid w:val="00A91848"/>
    <w:rsid w:val="00A920A9"/>
    <w:rsid w:val="00A9330E"/>
    <w:rsid w:val="00A94E98"/>
    <w:rsid w:val="00A96AF0"/>
    <w:rsid w:val="00AA0790"/>
    <w:rsid w:val="00AA57A9"/>
    <w:rsid w:val="00AA5994"/>
    <w:rsid w:val="00AB0CE3"/>
    <w:rsid w:val="00AB3829"/>
    <w:rsid w:val="00AB6E1E"/>
    <w:rsid w:val="00AB7C2E"/>
    <w:rsid w:val="00AC1213"/>
    <w:rsid w:val="00AC63A3"/>
    <w:rsid w:val="00AD1CEB"/>
    <w:rsid w:val="00AD3D4D"/>
    <w:rsid w:val="00AE0EBB"/>
    <w:rsid w:val="00AE4A11"/>
    <w:rsid w:val="00AE4A20"/>
    <w:rsid w:val="00AF309A"/>
    <w:rsid w:val="00B106E9"/>
    <w:rsid w:val="00B107C6"/>
    <w:rsid w:val="00B1116F"/>
    <w:rsid w:val="00B149AF"/>
    <w:rsid w:val="00B15A7C"/>
    <w:rsid w:val="00B20CDB"/>
    <w:rsid w:val="00B21AC8"/>
    <w:rsid w:val="00B22128"/>
    <w:rsid w:val="00B27F1D"/>
    <w:rsid w:val="00B311E0"/>
    <w:rsid w:val="00B369FC"/>
    <w:rsid w:val="00B514A6"/>
    <w:rsid w:val="00B553EA"/>
    <w:rsid w:val="00B62C2D"/>
    <w:rsid w:val="00B72118"/>
    <w:rsid w:val="00B72C03"/>
    <w:rsid w:val="00B73963"/>
    <w:rsid w:val="00B74A1C"/>
    <w:rsid w:val="00B75FE8"/>
    <w:rsid w:val="00B83EF4"/>
    <w:rsid w:val="00B85018"/>
    <w:rsid w:val="00BA7376"/>
    <w:rsid w:val="00BC27A2"/>
    <w:rsid w:val="00BC393F"/>
    <w:rsid w:val="00BD06DA"/>
    <w:rsid w:val="00BD2331"/>
    <w:rsid w:val="00BD3000"/>
    <w:rsid w:val="00BD3153"/>
    <w:rsid w:val="00BD64E7"/>
    <w:rsid w:val="00BD7AAC"/>
    <w:rsid w:val="00BF2501"/>
    <w:rsid w:val="00BF294B"/>
    <w:rsid w:val="00BF3194"/>
    <w:rsid w:val="00BF5106"/>
    <w:rsid w:val="00BF52E8"/>
    <w:rsid w:val="00BF64C1"/>
    <w:rsid w:val="00BF6ACF"/>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B6844"/>
    <w:rsid w:val="00CC0960"/>
    <w:rsid w:val="00CD1D36"/>
    <w:rsid w:val="00CE0E3D"/>
    <w:rsid w:val="00CF297D"/>
    <w:rsid w:val="00D010FB"/>
    <w:rsid w:val="00D01F1E"/>
    <w:rsid w:val="00D103B7"/>
    <w:rsid w:val="00D206BB"/>
    <w:rsid w:val="00D21ECA"/>
    <w:rsid w:val="00D45F6D"/>
    <w:rsid w:val="00D55675"/>
    <w:rsid w:val="00D61839"/>
    <w:rsid w:val="00D74FFD"/>
    <w:rsid w:val="00D81F2A"/>
    <w:rsid w:val="00D82142"/>
    <w:rsid w:val="00D9525E"/>
    <w:rsid w:val="00D9743D"/>
    <w:rsid w:val="00DA3D6F"/>
    <w:rsid w:val="00DA507E"/>
    <w:rsid w:val="00DA7A3B"/>
    <w:rsid w:val="00DB2145"/>
    <w:rsid w:val="00DB3DEA"/>
    <w:rsid w:val="00DC38DB"/>
    <w:rsid w:val="00DD484E"/>
    <w:rsid w:val="00DE2763"/>
    <w:rsid w:val="00DE2DC4"/>
    <w:rsid w:val="00E0551E"/>
    <w:rsid w:val="00E12291"/>
    <w:rsid w:val="00E12C18"/>
    <w:rsid w:val="00E13C2C"/>
    <w:rsid w:val="00E176AA"/>
    <w:rsid w:val="00E27728"/>
    <w:rsid w:val="00E27A14"/>
    <w:rsid w:val="00E3031B"/>
    <w:rsid w:val="00E3364C"/>
    <w:rsid w:val="00E35704"/>
    <w:rsid w:val="00E35C60"/>
    <w:rsid w:val="00E35E02"/>
    <w:rsid w:val="00E37F56"/>
    <w:rsid w:val="00E405F2"/>
    <w:rsid w:val="00E41356"/>
    <w:rsid w:val="00E44623"/>
    <w:rsid w:val="00E450FB"/>
    <w:rsid w:val="00E62242"/>
    <w:rsid w:val="00E63DFF"/>
    <w:rsid w:val="00E70F76"/>
    <w:rsid w:val="00E71B25"/>
    <w:rsid w:val="00E73A17"/>
    <w:rsid w:val="00E82566"/>
    <w:rsid w:val="00E842E5"/>
    <w:rsid w:val="00E86BB9"/>
    <w:rsid w:val="00E91C7F"/>
    <w:rsid w:val="00EA6F42"/>
    <w:rsid w:val="00EB53BC"/>
    <w:rsid w:val="00EC26A3"/>
    <w:rsid w:val="00EC56F2"/>
    <w:rsid w:val="00EE37AE"/>
    <w:rsid w:val="00EE4216"/>
    <w:rsid w:val="00EF401E"/>
    <w:rsid w:val="00EF5C6C"/>
    <w:rsid w:val="00F07180"/>
    <w:rsid w:val="00F10B91"/>
    <w:rsid w:val="00F11EF0"/>
    <w:rsid w:val="00F13AC0"/>
    <w:rsid w:val="00F21B73"/>
    <w:rsid w:val="00F21FB8"/>
    <w:rsid w:val="00F314C5"/>
    <w:rsid w:val="00F3289D"/>
    <w:rsid w:val="00F37545"/>
    <w:rsid w:val="00F44509"/>
    <w:rsid w:val="00F45484"/>
    <w:rsid w:val="00F5558A"/>
    <w:rsid w:val="00F55619"/>
    <w:rsid w:val="00F60840"/>
    <w:rsid w:val="00F65475"/>
    <w:rsid w:val="00F7063A"/>
    <w:rsid w:val="00F73457"/>
    <w:rsid w:val="00F801C1"/>
    <w:rsid w:val="00F84EC7"/>
    <w:rsid w:val="00F90DAD"/>
    <w:rsid w:val="00F92DCE"/>
    <w:rsid w:val="00F92FB7"/>
    <w:rsid w:val="00F945A5"/>
    <w:rsid w:val="00F94A48"/>
    <w:rsid w:val="00F95FCC"/>
    <w:rsid w:val="00FC131D"/>
    <w:rsid w:val="00FC3E45"/>
    <w:rsid w:val="00FD6FD1"/>
    <w:rsid w:val="00FE2C1D"/>
    <w:rsid w:val="00FE45F2"/>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8C798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71297D"/>
    <w:rPr>
      <w:color w:val="808080"/>
    </w:rPr>
  </w:style>
  <w:style w:type="table" w:customStyle="1" w:styleId="TableGrid1">
    <w:name w:val="Table Grid1"/>
    <w:basedOn w:val="TableNormal"/>
    <w:next w:val="TableGrid"/>
    <w:uiPriority w:val="39"/>
    <w:rsid w:val="00513D3D"/>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1AA"/>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416788">
      <w:bodyDiv w:val="1"/>
      <w:marLeft w:val="0"/>
      <w:marRight w:val="0"/>
      <w:marTop w:val="0"/>
      <w:marBottom w:val="0"/>
      <w:divBdr>
        <w:top w:val="none" w:sz="0" w:space="0" w:color="auto"/>
        <w:left w:val="none" w:sz="0" w:space="0" w:color="auto"/>
        <w:bottom w:val="none" w:sz="0" w:space="0" w:color="auto"/>
        <w:right w:val="none" w:sz="0" w:space="0" w:color="auto"/>
      </w:divBdr>
    </w:div>
    <w:div w:id="1857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cqa.ca/framework/defin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cqa.ca/framework/defini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ademic_submissions@uwo.ca" TargetMode="External"/><Relationship Id="rId4" Type="http://schemas.openxmlformats.org/officeDocument/2006/relationships/settings" Target="settings.xml"/><Relationship Id="rId9" Type="http://schemas.openxmlformats.org/officeDocument/2006/relationships/hyperlink" Target="mailto:academic_submissions@uwo.ca"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0683-14B4-42F2-B3B2-9CC6D029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New-Program-Template</Template>
  <TotalTime>4</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4</cp:revision>
  <cp:lastPrinted>2022-11-03T14:41:00Z</cp:lastPrinted>
  <dcterms:created xsi:type="dcterms:W3CDTF">2025-09-05T15:06:00Z</dcterms:created>
  <dcterms:modified xsi:type="dcterms:W3CDTF">2025-09-15T15:55:00Z</dcterms:modified>
</cp:coreProperties>
</file>